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08" w:rsidRDefault="00155508" w:rsidP="00FC71E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DF10A7">
        <w:rPr>
          <w:rFonts w:ascii="Arial" w:hAnsi="Arial" w:cs="Arial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2.5pt;height:141.75pt">
            <v:imagedata r:id="rId7" o:title=""/>
          </v:shape>
        </w:pict>
      </w:r>
    </w:p>
    <w:p w:rsidR="00155508" w:rsidRDefault="00155508" w:rsidP="00FC71E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155508" w:rsidRPr="00625C39" w:rsidRDefault="00155508" w:rsidP="00FC71E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155508" w:rsidRPr="000B5EBD" w:rsidRDefault="00155508" w:rsidP="00FC71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5C39">
        <w:rPr>
          <w:rFonts w:ascii="Arial" w:hAnsi="Arial" w:cs="Arial"/>
          <w:sz w:val="24"/>
          <w:szCs w:val="24"/>
        </w:rPr>
        <w:t xml:space="preserve">Dogodek: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"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zraka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zd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e </w:t>
      </w:r>
      <w:r w:rsidRPr="00F46234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F4623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- 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F46234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F46234">
        <w:rPr>
          <w:rFonts w:ascii="Arial" w:hAnsi="Arial" w:cs="Arial"/>
          <w:b/>
          <w:bCs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s 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z w:val="24"/>
          <w:szCs w:val="24"/>
        </w:rPr>
        <w:t>h"</w:t>
      </w:r>
    </w:p>
    <w:p w:rsidR="00155508" w:rsidRDefault="00155508" w:rsidP="00FC71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Nova Gorica, 6. novembra </w:t>
      </w:r>
      <w:r w:rsidRPr="00625C39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 xml:space="preserve"> ob 9.30 uri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75"/>
        <w:gridCol w:w="2905"/>
        <w:gridCol w:w="2200"/>
        <w:gridCol w:w="3535"/>
      </w:tblGrid>
      <w:tr w:rsidR="00155508" w:rsidRPr="00291808">
        <w:trPr>
          <w:trHeight w:val="33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l-SI"/>
              </w:rPr>
            </w:pPr>
            <w:r w:rsidRPr="00A233FA">
              <w:rPr>
                <w:rFonts w:ascii="Times New Roman" w:hAnsi="Times New Roman" w:cs="Times New Roman"/>
                <w:b/>
                <w:bCs/>
                <w:lang w:eastAsia="sl-SI"/>
              </w:rPr>
              <w:t>Zap. št.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l-SI"/>
              </w:rPr>
            </w:pPr>
            <w:r w:rsidRPr="00A233FA">
              <w:rPr>
                <w:rFonts w:ascii="Times New Roman" w:hAnsi="Times New Roman" w:cs="Times New Roman"/>
                <w:b/>
                <w:bCs/>
                <w:lang w:eastAsia="sl-SI"/>
              </w:rPr>
              <w:t>Ime in priimek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l-SI"/>
              </w:rPr>
            </w:pPr>
            <w:r w:rsidRPr="00A233FA">
              <w:rPr>
                <w:rFonts w:ascii="Times New Roman" w:hAnsi="Times New Roman" w:cs="Times New Roman"/>
                <w:b/>
                <w:bCs/>
                <w:lang w:eastAsia="sl-SI"/>
              </w:rPr>
              <w:t>Ustanova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l-SI"/>
              </w:rPr>
            </w:pPr>
            <w:r w:rsidRPr="00A233FA">
              <w:rPr>
                <w:rFonts w:ascii="Times New Roman" w:hAnsi="Times New Roman" w:cs="Times New Roman"/>
                <w:b/>
                <w:bCs/>
                <w:lang w:eastAsia="sl-SI"/>
              </w:rPr>
              <w:t>E-naslov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Irena Jerič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8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Irena.jeric@zzv-go.si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Marjana Hladnik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9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Marjana.hladnik@zzv-go.si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Barbara Hrast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  <w:hyperlink r:id="rId10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Barbara.hrast@zzv-go.si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Jana Sušanj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1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Jana.susanj@zzv-go.si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Jana Skrt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2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Jana.skrt@zzv-go.si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Alenka Taljat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3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Alenka.taljat@zzv-go.si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Andraž Godicelj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4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Andraz.godicelj@zzv-go.si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Franko Rutar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KS Solkan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5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frankor@gmail.com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Mojca Grmek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 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6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Grmek.mojca@gmail.com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Patrik Tribušon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Tecnomar d.o.o.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7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Patrik.tribuson@hotmail.com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Boris Žbona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Irsko OE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8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Boris.zbona@gov.si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12.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13.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14.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 Jakopič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Peter Otorepec 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IVZ RS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19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Peter.otorepec@ivz-rs.si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Bojan Rode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ARSO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0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Bojan.rode@gov.si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Ernest Žnidarčič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Sindikalna org. Brdo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1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Ernest.znidarcic@siol.net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Fulvio Stel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ARPA FVG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2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Fulvio.stel@arpa.fvg.it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19.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Marco Visintin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ARPA FVG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3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Marco.visintin@arpa.fvg.it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 xml:space="preserve"> Lilijana Besednjak Kocijančič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ZD Nova Gorica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4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info@zd-go.si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Katarina Otrin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Društvo FOCUS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5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katarina@focus.si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Tereza Pahor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Salonit Anhovo d.d.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6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Tereza.pahor@salonit.si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Klemen Stanič 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Salonit Anhovo d.d. 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7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Klemen.stanic@salonit.si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Darinka Kozinc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Nataša Šimac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8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Natasa.simac@zzv-go.si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Nedeljko Bužinel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ZIRS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29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Nedeljko.buzinel@gov.si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Tanja Koleša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ARSO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  <w:hyperlink r:id="rId30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Tanja.kolesa@gov.si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28.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sl-SI"/>
              </w:rPr>
            </w:pPr>
            <w:r w:rsidRPr="00A233FA">
              <w:rPr>
                <w:rFonts w:ascii="Times New Roman" w:hAnsi="Times New Roman" w:cs="Times New Roman"/>
                <w:color w:val="FF0000"/>
                <w:lang w:eastAsia="sl-SI"/>
              </w:rPr>
              <w:t> Jasna -------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GO 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29.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Vanda Mezgec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MO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1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Vanda.mezgec@nova-gorica.si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Ljuba Maver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2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Ljuba.maver@zzv-go.si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 xml:space="preserve"> Tanja Cegnar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ARSO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3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Tanja.cegnar@gov.si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Nataša Kovač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ARSO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4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Natasa.kovac@gov.si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Marko Vudrag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5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marko.vudrag@zzv-go.si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 xml:space="preserve"> Kristina Brovč Jelušič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6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Kristina-brovc-jelusic@zzv-go.si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Ingrid markočič Tadič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ZZV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7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Ingrid.markocic-tadic@zzv-go.si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Mitja Tratnik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MO NG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8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mitja.trtnik@mong.si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Dijana Nježič 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ARSO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hyperlink r:id="rId39" w:history="1">
              <w:r w:rsidRPr="00A233FA">
                <w:rPr>
                  <w:rStyle w:val="Hyperlink"/>
                  <w:rFonts w:ascii="Times New Roman" w:hAnsi="Times New Roman" w:cs="Times New Roman"/>
                  <w:lang w:eastAsia="sl-SI"/>
                </w:rPr>
                <w:t>Dijana.njezic@gmail.com</w:t>
              </w:r>
            </w:hyperlink>
            <w:r w:rsidRPr="00A233FA">
              <w:rPr>
                <w:rFonts w:ascii="Times New Roman" w:hAnsi="Times New Roman" w:cs="Times New Roman"/>
                <w:lang w:eastAsia="sl-SI"/>
              </w:rPr>
              <w:t xml:space="preserve"> 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Tina Horvat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 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39.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Sara Malovrh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 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40.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Neža Orbl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 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41.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Lara Valbntič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 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  <w:tr w:rsidR="00155508" w:rsidRPr="0029180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42.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Tjaša Prinčič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FZO, Univerza v NG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08" w:rsidRPr="00A233FA" w:rsidRDefault="00155508" w:rsidP="00291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sl-SI"/>
              </w:rPr>
            </w:pPr>
            <w:r w:rsidRPr="00A233FA">
              <w:rPr>
                <w:rFonts w:ascii="Times New Roman" w:hAnsi="Times New Roman" w:cs="Times New Roman"/>
                <w:lang w:eastAsia="sl-SI"/>
              </w:rPr>
              <w:t> </w:t>
            </w:r>
          </w:p>
        </w:tc>
      </w:tr>
    </w:tbl>
    <w:p w:rsidR="00155508" w:rsidRPr="00625C39" w:rsidRDefault="00155508" w:rsidP="00625C3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55508" w:rsidRPr="00625C39" w:rsidSect="00625C39">
      <w:headerReference w:type="default" r:id="rId40"/>
      <w:footerReference w:type="even" r:id="rId41"/>
      <w:footerReference w:type="defaul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508" w:rsidRDefault="00155508" w:rsidP="00625C39">
      <w:pPr>
        <w:spacing w:after="0" w:line="240" w:lineRule="auto"/>
      </w:pPr>
      <w:r>
        <w:separator/>
      </w:r>
    </w:p>
  </w:endnote>
  <w:endnote w:type="continuationSeparator" w:id="0">
    <w:p w:rsidR="00155508" w:rsidRDefault="00155508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08" w:rsidRDefault="00155508" w:rsidP="0082108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5508" w:rsidRDefault="00155508" w:rsidP="0029180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08" w:rsidRDefault="00155508" w:rsidP="0082108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5508" w:rsidRDefault="00155508" w:rsidP="0029180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508" w:rsidRDefault="00155508" w:rsidP="00625C39">
      <w:pPr>
        <w:spacing w:after="0" w:line="240" w:lineRule="auto"/>
      </w:pPr>
      <w:r>
        <w:separator/>
      </w:r>
    </w:p>
  </w:footnote>
  <w:footnote w:type="continuationSeparator" w:id="0">
    <w:p w:rsidR="00155508" w:rsidRDefault="00155508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08" w:rsidRDefault="00155508">
    <w:pPr>
      <w:pStyle w:val="Header"/>
    </w:pPr>
    <w:r>
      <w:t xml:space="preserve">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2.5pt;height:141.75pt">
          <v:imagedata r:id="rId1" o:title=""/>
        </v:shape>
      </w:pict>
    </w:r>
    <w:r>
      <w:t xml:space="preserve">         </w:t>
    </w:r>
  </w:p>
  <w:p w:rsidR="00155508" w:rsidRDefault="00155508">
    <w:pPr>
      <w:pStyle w:val="Header"/>
    </w:pPr>
    <w: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C39"/>
    <w:rsid w:val="00001B9F"/>
    <w:rsid w:val="00074A2B"/>
    <w:rsid w:val="000B5EBD"/>
    <w:rsid w:val="000C2D08"/>
    <w:rsid w:val="000E7FEF"/>
    <w:rsid w:val="00112EC4"/>
    <w:rsid w:val="00155508"/>
    <w:rsid w:val="00291808"/>
    <w:rsid w:val="00345B3A"/>
    <w:rsid w:val="00381F9F"/>
    <w:rsid w:val="003F072F"/>
    <w:rsid w:val="00422613"/>
    <w:rsid w:val="0045751F"/>
    <w:rsid w:val="00612364"/>
    <w:rsid w:val="00625C39"/>
    <w:rsid w:val="006853EC"/>
    <w:rsid w:val="006977B2"/>
    <w:rsid w:val="006C7EAF"/>
    <w:rsid w:val="006E5A6F"/>
    <w:rsid w:val="00721717"/>
    <w:rsid w:val="00725644"/>
    <w:rsid w:val="007473FD"/>
    <w:rsid w:val="007744D7"/>
    <w:rsid w:val="00790990"/>
    <w:rsid w:val="007C1A45"/>
    <w:rsid w:val="007C596E"/>
    <w:rsid w:val="0082108C"/>
    <w:rsid w:val="0088390B"/>
    <w:rsid w:val="008C6214"/>
    <w:rsid w:val="008C6313"/>
    <w:rsid w:val="0095105F"/>
    <w:rsid w:val="00973EDE"/>
    <w:rsid w:val="009C2E9C"/>
    <w:rsid w:val="00A233FA"/>
    <w:rsid w:val="00A31519"/>
    <w:rsid w:val="00A402F8"/>
    <w:rsid w:val="00B178D8"/>
    <w:rsid w:val="00BE3ACC"/>
    <w:rsid w:val="00C17E16"/>
    <w:rsid w:val="00C60B29"/>
    <w:rsid w:val="00CA728F"/>
    <w:rsid w:val="00D02F87"/>
    <w:rsid w:val="00D63112"/>
    <w:rsid w:val="00DA22BB"/>
    <w:rsid w:val="00DA4A3B"/>
    <w:rsid w:val="00DB288A"/>
    <w:rsid w:val="00DF10A7"/>
    <w:rsid w:val="00E33FA8"/>
    <w:rsid w:val="00E347CA"/>
    <w:rsid w:val="00EC4EEE"/>
    <w:rsid w:val="00F1267E"/>
    <w:rsid w:val="00F46234"/>
    <w:rsid w:val="00F64272"/>
    <w:rsid w:val="00FA735F"/>
    <w:rsid w:val="00FC0221"/>
    <w:rsid w:val="00FC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39"/>
  </w:style>
  <w:style w:type="paragraph" w:styleId="Footer">
    <w:name w:val="footer"/>
    <w:basedOn w:val="Normal"/>
    <w:link w:val="Foot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39"/>
  </w:style>
  <w:style w:type="paragraph" w:styleId="BalloonText">
    <w:name w:val="Balloon Text"/>
    <w:basedOn w:val="Normal"/>
    <w:link w:val="BalloonTextChar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5C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1267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291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0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jeric@zzv-go.si" TargetMode="External"/><Relationship Id="rId13" Type="http://schemas.openxmlformats.org/officeDocument/2006/relationships/hyperlink" Target="mailto:Alenka.taljat@zzv-go.si" TargetMode="External"/><Relationship Id="rId18" Type="http://schemas.openxmlformats.org/officeDocument/2006/relationships/hyperlink" Target="mailto:Boris.zbona@gov.si" TargetMode="External"/><Relationship Id="rId26" Type="http://schemas.openxmlformats.org/officeDocument/2006/relationships/hyperlink" Target="mailto:Tereza.pahor@salonit.si" TargetMode="External"/><Relationship Id="rId39" Type="http://schemas.openxmlformats.org/officeDocument/2006/relationships/hyperlink" Target="mailto:Dijana.njezi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nest.znidarcic@siol.net" TargetMode="External"/><Relationship Id="rId34" Type="http://schemas.openxmlformats.org/officeDocument/2006/relationships/hyperlink" Target="mailto:Natasa.kovac@gov.si" TargetMode="External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mailto:Jana.skrt@zzv-go.si" TargetMode="External"/><Relationship Id="rId17" Type="http://schemas.openxmlformats.org/officeDocument/2006/relationships/hyperlink" Target="mailto:Patrik.tribuson@hotmail.com" TargetMode="External"/><Relationship Id="rId25" Type="http://schemas.openxmlformats.org/officeDocument/2006/relationships/hyperlink" Target="mailto:katarina@focus.si" TargetMode="External"/><Relationship Id="rId33" Type="http://schemas.openxmlformats.org/officeDocument/2006/relationships/hyperlink" Target="mailto:Tanja.cegnar@gov.si" TargetMode="External"/><Relationship Id="rId38" Type="http://schemas.openxmlformats.org/officeDocument/2006/relationships/hyperlink" Target="mailto:mitja.trtnik@mong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Grmek.mojca@gmail.com" TargetMode="External"/><Relationship Id="rId20" Type="http://schemas.openxmlformats.org/officeDocument/2006/relationships/hyperlink" Target="mailto:Bojan.rode@gov.si" TargetMode="External"/><Relationship Id="rId29" Type="http://schemas.openxmlformats.org/officeDocument/2006/relationships/hyperlink" Target="mailto:Nedeljko.buzinel@gov.si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a.susanj@zzv-go.si" TargetMode="External"/><Relationship Id="rId24" Type="http://schemas.openxmlformats.org/officeDocument/2006/relationships/hyperlink" Target="mailto:info@ud-go.si" TargetMode="External"/><Relationship Id="rId32" Type="http://schemas.openxmlformats.org/officeDocument/2006/relationships/hyperlink" Target="mailto:Ljuba.maver@zzv-go.si" TargetMode="External"/><Relationship Id="rId37" Type="http://schemas.openxmlformats.org/officeDocument/2006/relationships/hyperlink" Target="mailto:Ingrid.markocic-tadic@zzv-go.si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frankor@gmail.com" TargetMode="External"/><Relationship Id="rId23" Type="http://schemas.openxmlformats.org/officeDocument/2006/relationships/hyperlink" Target="mailto:Marco.visintin@arpa.fvg.it" TargetMode="External"/><Relationship Id="rId28" Type="http://schemas.openxmlformats.org/officeDocument/2006/relationships/hyperlink" Target="mailto:Natasa.simac@zzv-go.si" TargetMode="External"/><Relationship Id="rId36" Type="http://schemas.openxmlformats.org/officeDocument/2006/relationships/hyperlink" Target="mailto:Kristina-brovc-jelusic@zzv-go.si" TargetMode="External"/><Relationship Id="rId10" Type="http://schemas.openxmlformats.org/officeDocument/2006/relationships/hyperlink" Target="mailto:Barbara.hrast@zzv-go.si" TargetMode="External"/><Relationship Id="rId19" Type="http://schemas.openxmlformats.org/officeDocument/2006/relationships/hyperlink" Target="mailto:Peter.otorepec@ivz-rs.si" TargetMode="External"/><Relationship Id="rId31" Type="http://schemas.openxmlformats.org/officeDocument/2006/relationships/hyperlink" Target="mailto:Vanda.mezgec@nova-gorica.s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jana.hladnik@zzv-go.si" TargetMode="External"/><Relationship Id="rId14" Type="http://schemas.openxmlformats.org/officeDocument/2006/relationships/hyperlink" Target="mailto:Andraz.godicelj@zzv-go.si" TargetMode="External"/><Relationship Id="rId22" Type="http://schemas.openxmlformats.org/officeDocument/2006/relationships/hyperlink" Target="mailto:Fulvlo.stel@arpa.fug.it" TargetMode="External"/><Relationship Id="rId27" Type="http://schemas.openxmlformats.org/officeDocument/2006/relationships/hyperlink" Target="mailto:Klemen.stanic@salonit.si" TargetMode="External"/><Relationship Id="rId30" Type="http://schemas.openxmlformats.org/officeDocument/2006/relationships/hyperlink" Target="mailto:Tanja.kolesa@gov.si" TargetMode="External"/><Relationship Id="rId35" Type="http://schemas.openxmlformats.org/officeDocument/2006/relationships/hyperlink" Target="mailto:marko.vudrag@zzv-go.si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554</Words>
  <Characters>3158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</dc:creator>
  <cp:keywords/>
  <dc:description/>
  <cp:lastModifiedBy>StudentEIONET</cp:lastModifiedBy>
  <cp:revision>8</cp:revision>
  <cp:lastPrinted>2013-04-19T07:12:00Z</cp:lastPrinted>
  <dcterms:created xsi:type="dcterms:W3CDTF">2013-11-04T12:00:00Z</dcterms:created>
  <dcterms:modified xsi:type="dcterms:W3CDTF">2013-11-07T10:05:00Z</dcterms:modified>
</cp:coreProperties>
</file>