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1C" w:rsidRDefault="001D1C1C" w:rsidP="00625C39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:rsidR="001D1C1C" w:rsidRDefault="001D1C1C" w:rsidP="00625C39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 w:rsidRPr="00625C39">
        <w:rPr>
          <w:rFonts w:ascii="Arial" w:hAnsi="Arial" w:cs="Arial"/>
          <w:b/>
          <w:bCs/>
          <w:sz w:val="26"/>
          <w:szCs w:val="26"/>
        </w:rPr>
        <w:t>LISTA UDELEŽENCEV</w:t>
      </w:r>
    </w:p>
    <w:p w:rsidR="001D1C1C" w:rsidRPr="00625C39" w:rsidRDefault="001D1C1C" w:rsidP="00625C3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1D1C1C" w:rsidRPr="00F46234" w:rsidRDefault="001D1C1C" w:rsidP="00625C3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C39">
        <w:rPr>
          <w:rFonts w:ascii="Arial" w:hAnsi="Arial" w:cs="Arial"/>
          <w:sz w:val="24"/>
          <w:szCs w:val="24"/>
        </w:rPr>
        <w:t xml:space="preserve">Dogodek: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"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o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z w:val="24"/>
          <w:szCs w:val="24"/>
        </w:rPr>
        <w:t>o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zraka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F46234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zd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F46234">
        <w:rPr>
          <w:rFonts w:ascii="Arial" w:hAnsi="Arial" w:cs="Arial"/>
          <w:b/>
          <w:bCs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j</w:t>
      </w:r>
      <w:r w:rsidRPr="00F46234">
        <w:rPr>
          <w:rFonts w:ascii="Arial" w:hAnsi="Arial" w:cs="Arial"/>
          <w:b/>
          <w:bCs/>
          <w:sz w:val="24"/>
          <w:szCs w:val="24"/>
        </w:rPr>
        <w:t xml:space="preserve">e </w:t>
      </w:r>
      <w:r w:rsidRPr="00F46234">
        <w:rPr>
          <w:rFonts w:ascii="Arial" w:hAnsi="Arial" w:cs="Arial"/>
          <w:b/>
          <w:bCs/>
          <w:spacing w:val="2"/>
          <w:sz w:val="24"/>
          <w:szCs w:val="24"/>
        </w:rPr>
        <w:t>l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j</w:t>
      </w:r>
      <w:r w:rsidRPr="00F46234">
        <w:rPr>
          <w:rFonts w:ascii="Arial" w:hAnsi="Arial" w:cs="Arial"/>
          <w:b/>
          <w:bCs/>
          <w:sz w:val="24"/>
          <w:szCs w:val="24"/>
        </w:rPr>
        <w:t>u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F46234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- </w:t>
      </w:r>
      <w:r w:rsidRPr="00F46234">
        <w:rPr>
          <w:rFonts w:ascii="Arial" w:hAnsi="Arial" w:cs="Arial"/>
          <w:b/>
          <w:bCs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k</w:t>
      </w:r>
      <w:r w:rsidRPr="00F46234">
        <w:rPr>
          <w:rFonts w:ascii="Arial" w:hAnsi="Arial" w:cs="Arial"/>
          <w:b/>
          <w:bCs/>
          <w:sz w:val="24"/>
          <w:szCs w:val="24"/>
        </w:rPr>
        <w:t>u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F46234"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F46234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F46234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F46234">
        <w:rPr>
          <w:rFonts w:ascii="Arial" w:hAnsi="Arial" w:cs="Arial"/>
          <w:b/>
          <w:bCs/>
          <w:sz w:val="24"/>
          <w:szCs w:val="24"/>
        </w:rPr>
        <w:t>e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F46234">
        <w:rPr>
          <w:rFonts w:ascii="Arial" w:hAnsi="Arial" w:cs="Arial"/>
          <w:b/>
          <w:bCs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234">
        <w:rPr>
          <w:rFonts w:ascii="Arial" w:hAnsi="Arial" w:cs="Arial"/>
          <w:b/>
          <w:bCs/>
          <w:sz w:val="24"/>
          <w:szCs w:val="24"/>
        </w:rPr>
        <w:t>n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F46234">
        <w:rPr>
          <w:rFonts w:ascii="Arial" w:hAnsi="Arial" w:cs="Arial"/>
          <w:b/>
          <w:bCs/>
          <w:sz w:val="24"/>
          <w:szCs w:val="24"/>
        </w:rPr>
        <w:t xml:space="preserve">s </w:t>
      </w:r>
      <w:r w:rsidRPr="00F46234">
        <w:rPr>
          <w:rFonts w:ascii="Arial" w:hAnsi="Arial" w:cs="Arial"/>
          <w:b/>
          <w:bCs/>
          <w:spacing w:val="-2"/>
          <w:sz w:val="24"/>
          <w:szCs w:val="24"/>
        </w:rPr>
        <w:t>v</w:t>
      </w:r>
      <w:r w:rsidRPr="00F46234">
        <w:rPr>
          <w:rFonts w:ascii="Arial" w:hAnsi="Arial" w:cs="Arial"/>
          <w:b/>
          <w:bCs/>
          <w:sz w:val="24"/>
          <w:szCs w:val="24"/>
        </w:rPr>
        <w:t>s</w:t>
      </w:r>
      <w:r w:rsidRPr="00F46234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F46234">
        <w:rPr>
          <w:rFonts w:ascii="Arial" w:hAnsi="Arial" w:cs="Arial"/>
          <w:b/>
          <w:bCs/>
          <w:sz w:val="24"/>
          <w:szCs w:val="24"/>
        </w:rPr>
        <w:t>h"</w:t>
      </w:r>
    </w:p>
    <w:p w:rsidR="001D1C1C" w:rsidRDefault="001D1C1C" w:rsidP="00625C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Murska Sobota,19. junij</w:t>
      </w:r>
      <w:r w:rsidRPr="00625C39">
        <w:rPr>
          <w:rFonts w:ascii="Arial" w:hAnsi="Arial" w:cs="Arial"/>
          <w:sz w:val="24"/>
          <w:szCs w:val="24"/>
        </w:rPr>
        <w:t xml:space="preserve"> 2013</w:t>
      </w:r>
    </w:p>
    <w:p w:rsidR="001D1C1C" w:rsidRDefault="001D1C1C" w:rsidP="00625C3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402"/>
        <w:gridCol w:w="4581"/>
      </w:tblGrid>
      <w:tr w:rsidR="001D1C1C" w:rsidRPr="00DA0249">
        <w:tc>
          <w:tcPr>
            <w:tcW w:w="1242" w:type="dxa"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249">
              <w:rPr>
                <w:rFonts w:ascii="Arial" w:hAnsi="Arial" w:cs="Arial"/>
                <w:b/>
                <w:bCs/>
                <w:sz w:val="24"/>
                <w:szCs w:val="24"/>
              </w:rPr>
              <w:t>Zap. št.</w:t>
            </w:r>
          </w:p>
        </w:tc>
        <w:tc>
          <w:tcPr>
            <w:tcW w:w="3402" w:type="dxa"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B8CCE4"/>
                <w:sz w:val="24"/>
                <w:szCs w:val="24"/>
              </w:rPr>
            </w:pPr>
            <w:r w:rsidRPr="00DA0249">
              <w:rPr>
                <w:rFonts w:ascii="Arial" w:hAnsi="Arial" w:cs="Arial"/>
                <w:b/>
                <w:bCs/>
                <w:sz w:val="24"/>
                <w:szCs w:val="24"/>
              </w:rPr>
              <w:t>Ime in priimek</w:t>
            </w:r>
          </w:p>
        </w:tc>
        <w:tc>
          <w:tcPr>
            <w:tcW w:w="4581" w:type="dxa"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B8CCE4"/>
                <w:sz w:val="24"/>
                <w:szCs w:val="24"/>
              </w:rPr>
            </w:pPr>
            <w:r w:rsidRPr="00DA0249">
              <w:rPr>
                <w:rFonts w:ascii="Arial" w:hAnsi="Arial" w:cs="Arial"/>
                <w:b/>
                <w:bCs/>
                <w:sz w:val="24"/>
                <w:szCs w:val="24"/>
              </w:rPr>
              <w:t>E-pošta</w:t>
            </w: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Klavdij Novič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varas.turnisce@siol.net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 xml:space="preserve">Jana Drvarič 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Jana.drva@gmail.com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Marija Rudolf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Marija.rudolf@gmail.com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Melita Ficko Sapač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Melita.ficko@ospuconci.si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Amalija Sukič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Amalija.sukic@gmail.com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Simona Krajnc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info@dso-ljutomer.si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Benjamin Ilješ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info@dso-ljutomer.si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Vladimir Krhmar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info@dso-ljutomer.si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Aleš Duh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Alesduh96@gmail.com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Laura Foršek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Laura.forsek@gmail.com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Monika Forjan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miniforjan@hotmail.com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Tanja Bagar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Tanja.bagar@cerop.si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Matej Cupar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Matej.cupar@gmail.com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Anja Bencek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Anja.bencek@gmail.com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Ivan Kavaš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Ivan.kavas@guest.arnes.si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Simona Muršič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Simona.mursic@teleing.com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Zita Flisar Novak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Zita.flisar-novak@gov.si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Štefan Ritlop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stefan.ritlop@zzv-ms.si</w:t>
              </w:r>
            </w:hyperlink>
            <w:r w:rsidRPr="00DA02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 xml:space="preserve">Jožica Kociper 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Jozica.kociper@zzv-ms.si</w:t>
              </w:r>
            </w:hyperlink>
            <w:r w:rsidRPr="00DA02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Maja Kavčič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Maja.kavcic@cerop.si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Robert Sočič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Robert.sock@cerop.si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Tadej Sever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Tadej.sever@murska-sobota.si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Anton Rožman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Anton.rozman@komunala-radgona.si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Darja Pajtler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Darja.pajtler1@gov.si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Boris Senger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Boris.senger@gov.si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Omer Faflek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omer.faflek@saubermacher-komunala.si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Bojan Brenčič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Abd.info@siol.net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Jasna Zver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Jasna.zver@zzv-ms.si</w:t>
              </w:r>
            </w:hyperlink>
            <w:r w:rsidRPr="00DA02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Teodora Petraš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teodora.petras@zzv-ms.si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Jožica Goričanec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jozica.goricanec@zzv-ms.si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Bojan Rode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Bojan.rode@gov.si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Jože Verbič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Joze.verbic@kis.si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Neva Malek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Neva.malek@guest.arnes.si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Tina Horvat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Tina.horvat91@gmail.com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Neva Katalenič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Neva.katalenic@gmail.com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Karel Hari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Kgzs.gp@siol.net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Franc Sreš (kgzs-KSS MS)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Janez Lebar (kgzs-KSS MS)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Janez.</w:t>
            </w:r>
            <w:hyperlink r:id="rId43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lebar@gmail.com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Breda Vičar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Breda.vicar@gov.si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Peter Otorepec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Peter.otorepec@ivz-rs.si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Majda Pohar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Majda.pohar@zzv-ms.si</w:t>
              </w:r>
            </w:hyperlink>
            <w:r w:rsidRPr="00DA02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Nataša Kovač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Natasa.kovac@gov.si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Bojan Petrijan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bojan.petrijan@murska-sobota.si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Dijana Nježič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Dijana.njezic@gmail.com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Angela Tivold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Angela.tivold@guest.arnes.si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 xml:space="preserve">Jože Jurša </w:t>
            </w:r>
          </w:p>
        </w:tc>
        <w:tc>
          <w:tcPr>
            <w:tcW w:w="4581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Pr="00DA0249">
                <w:rPr>
                  <w:rStyle w:val="Hyperlink"/>
                  <w:rFonts w:ascii="Arial" w:hAnsi="Arial" w:cs="Arial"/>
                  <w:sz w:val="24"/>
                  <w:szCs w:val="24"/>
                </w:rPr>
                <w:t>Joze.jursa@gov.si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Nataša Černila Zajc</w:t>
            </w:r>
          </w:p>
        </w:tc>
        <w:tc>
          <w:tcPr>
            <w:tcW w:w="4581" w:type="dxa"/>
          </w:tcPr>
          <w:p w:rsidR="001D1C1C" w:rsidRPr="004F4D0D" w:rsidRDefault="001D1C1C" w:rsidP="00ED57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>
                <w:rPr>
                  <w:rFonts w:ascii="Verdana" w:hAnsi="Verdana" w:cs="Verdana"/>
                  <w:color w:val="0000FF"/>
                  <w:sz w:val="24"/>
                  <w:szCs w:val="24"/>
                  <w:u w:val="single"/>
                  <w:lang w:eastAsia="sl-SI"/>
                </w:rPr>
                <w:t>natasa.cernilazajc@ekosklad.si</w:t>
              </w:r>
            </w:hyperlink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POP TV</w:t>
            </w:r>
          </w:p>
        </w:tc>
        <w:tc>
          <w:tcPr>
            <w:tcW w:w="4581" w:type="dxa"/>
            <w:vMerge w:val="restart"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1C1C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Mediji na novinarski konferenci</w:t>
            </w: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Pomurski madžarski radio</w:t>
            </w:r>
          </w:p>
        </w:tc>
        <w:tc>
          <w:tcPr>
            <w:tcW w:w="4581" w:type="dxa"/>
            <w:vMerge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Murski val</w:t>
            </w:r>
          </w:p>
        </w:tc>
        <w:tc>
          <w:tcPr>
            <w:tcW w:w="4581" w:type="dxa"/>
            <w:vMerge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Vestnik</w:t>
            </w:r>
          </w:p>
        </w:tc>
        <w:tc>
          <w:tcPr>
            <w:tcW w:w="4581" w:type="dxa"/>
            <w:vMerge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402" w:type="dxa"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Večer</w:t>
            </w:r>
          </w:p>
        </w:tc>
        <w:tc>
          <w:tcPr>
            <w:tcW w:w="4581" w:type="dxa"/>
            <w:vMerge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C1C" w:rsidRPr="00DA0249">
        <w:tc>
          <w:tcPr>
            <w:tcW w:w="1242" w:type="dxa"/>
          </w:tcPr>
          <w:p w:rsidR="001D1C1C" w:rsidRPr="00DA0249" w:rsidRDefault="001D1C1C" w:rsidP="00DA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BE5F1"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249">
              <w:rPr>
                <w:rFonts w:ascii="Arial" w:hAnsi="Arial" w:cs="Arial"/>
                <w:sz w:val="24"/>
                <w:szCs w:val="24"/>
              </w:rPr>
              <w:t>sobotainfo</w:t>
            </w:r>
          </w:p>
        </w:tc>
        <w:tc>
          <w:tcPr>
            <w:tcW w:w="4581" w:type="dxa"/>
            <w:vMerge/>
          </w:tcPr>
          <w:p w:rsidR="001D1C1C" w:rsidRPr="00DA0249" w:rsidRDefault="001D1C1C" w:rsidP="00DA0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1D1C1C" w:rsidRPr="00625C39" w:rsidRDefault="001D1C1C" w:rsidP="004A019F">
      <w:pPr>
        <w:spacing w:after="0"/>
        <w:jc w:val="both"/>
      </w:pPr>
    </w:p>
    <w:sectPr w:rsidR="001D1C1C" w:rsidRPr="00625C39" w:rsidSect="007F5C58">
      <w:head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1C" w:rsidRDefault="001D1C1C" w:rsidP="00625C39">
      <w:pPr>
        <w:spacing w:after="0" w:line="240" w:lineRule="auto"/>
      </w:pPr>
      <w:r>
        <w:separator/>
      </w:r>
    </w:p>
  </w:endnote>
  <w:endnote w:type="continuationSeparator" w:id="0">
    <w:p w:rsidR="001D1C1C" w:rsidRDefault="001D1C1C" w:rsidP="0062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1C" w:rsidRDefault="001D1C1C" w:rsidP="00625C39">
      <w:pPr>
        <w:spacing w:after="0" w:line="240" w:lineRule="auto"/>
      </w:pPr>
      <w:r>
        <w:separator/>
      </w:r>
    </w:p>
  </w:footnote>
  <w:footnote w:type="continuationSeparator" w:id="0">
    <w:p w:rsidR="001D1C1C" w:rsidRDefault="001D1C1C" w:rsidP="0062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1C" w:rsidRDefault="001D1C1C" w:rsidP="00B0553B">
    <w:pPr>
      <w:pStyle w:val="Header"/>
      <w:ind w:left="-72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1.25pt;height:123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7471"/>
    <w:multiLevelType w:val="hybridMultilevel"/>
    <w:tmpl w:val="CF743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C39"/>
    <w:rsid w:val="00156D36"/>
    <w:rsid w:val="00167778"/>
    <w:rsid w:val="001D1C1C"/>
    <w:rsid w:val="00351EED"/>
    <w:rsid w:val="00385C4A"/>
    <w:rsid w:val="003E07A7"/>
    <w:rsid w:val="004A019F"/>
    <w:rsid w:val="004F4D0D"/>
    <w:rsid w:val="00613FC6"/>
    <w:rsid w:val="00625C39"/>
    <w:rsid w:val="006977B2"/>
    <w:rsid w:val="00795F6D"/>
    <w:rsid w:val="007E186D"/>
    <w:rsid w:val="007E29A1"/>
    <w:rsid w:val="007F5C58"/>
    <w:rsid w:val="008A7720"/>
    <w:rsid w:val="008E34A8"/>
    <w:rsid w:val="009007FA"/>
    <w:rsid w:val="009041E4"/>
    <w:rsid w:val="009A0534"/>
    <w:rsid w:val="009C21CB"/>
    <w:rsid w:val="009E447A"/>
    <w:rsid w:val="00B0553B"/>
    <w:rsid w:val="00B445B6"/>
    <w:rsid w:val="00B71F8B"/>
    <w:rsid w:val="00B85BC0"/>
    <w:rsid w:val="00BE3ACC"/>
    <w:rsid w:val="00D578E9"/>
    <w:rsid w:val="00D644BA"/>
    <w:rsid w:val="00D7548F"/>
    <w:rsid w:val="00D93FB3"/>
    <w:rsid w:val="00DA0249"/>
    <w:rsid w:val="00DA0A2B"/>
    <w:rsid w:val="00E06026"/>
    <w:rsid w:val="00E14B37"/>
    <w:rsid w:val="00ED3DE2"/>
    <w:rsid w:val="00ED44EB"/>
    <w:rsid w:val="00ED570E"/>
    <w:rsid w:val="00F46234"/>
    <w:rsid w:val="00FA42AB"/>
    <w:rsid w:val="00FC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C39"/>
  </w:style>
  <w:style w:type="paragraph" w:styleId="Footer">
    <w:name w:val="footer"/>
    <w:basedOn w:val="Normal"/>
    <w:link w:val="FooterChar"/>
    <w:uiPriority w:val="99"/>
    <w:rsid w:val="0062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C39"/>
  </w:style>
  <w:style w:type="paragraph" w:styleId="BalloonText">
    <w:name w:val="Balloon Text"/>
    <w:basedOn w:val="Normal"/>
    <w:link w:val="BalloonTextChar"/>
    <w:uiPriority w:val="99"/>
    <w:semiHidden/>
    <w:rsid w:val="006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25C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5C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6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dso-ljutomer.si" TargetMode="External"/><Relationship Id="rId18" Type="http://schemas.openxmlformats.org/officeDocument/2006/relationships/hyperlink" Target="mailto:Tanja.bagar@cerop.si" TargetMode="External"/><Relationship Id="rId26" Type="http://schemas.openxmlformats.org/officeDocument/2006/relationships/hyperlink" Target="mailto:Maja.kavcic@cerop.si" TargetMode="External"/><Relationship Id="rId39" Type="http://schemas.openxmlformats.org/officeDocument/2006/relationships/hyperlink" Target="mailto:Neva.malek@guest.arnes.si" TargetMode="External"/><Relationship Id="rId21" Type="http://schemas.openxmlformats.org/officeDocument/2006/relationships/hyperlink" Target="mailto:Ivan.kavas@guest.arnes.si" TargetMode="External"/><Relationship Id="rId34" Type="http://schemas.openxmlformats.org/officeDocument/2006/relationships/hyperlink" Target="mailto:Jasna.zver@zzv-ms.si" TargetMode="External"/><Relationship Id="rId42" Type="http://schemas.openxmlformats.org/officeDocument/2006/relationships/hyperlink" Target="mailto:Kgzs.gp@siol.net" TargetMode="External"/><Relationship Id="rId47" Type="http://schemas.openxmlformats.org/officeDocument/2006/relationships/hyperlink" Target="mailto:Natasa.kovac@gov.si" TargetMode="External"/><Relationship Id="rId50" Type="http://schemas.openxmlformats.org/officeDocument/2006/relationships/hyperlink" Target="mailto:Angela.tivold@guest.arnes.si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vavas.turnisce@siol.net" TargetMode="External"/><Relationship Id="rId12" Type="http://schemas.openxmlformats.org/officeDocument/2006/relationships/hyperlink" Target="mailto:info@dso-ljutomer.si" TargetMode="External"/><Relationship Id="rId17" Type="http://schemas.openxmlformats.org/officeDocument/2006/relationships/hyperlink" Target="mailto:miniforjan@hotmail.com" TargetMode="External"/><Relationship Id="rId25" Type="http://schemas.openxmlformats.org/officeDocument/2006/relationships/hyperlink" Target="mailto:Jozica.kociper@zzv-ms.si" TargetMode="External"/><Relationship Id="rId33" Type="http://schemas.openxmlformats.org/officeDocument/2006/relationships/hyperlink" Target="mailto:Abd.info@siol.net" TargetMode="External"/><Relationship Id="rId38" Type="http://schemas.openxmlformats.org/officeDocument/2006/relationships/hyperlink" Target="mailto:Joze.verbic@kis.si" TargetMode="External"/><Relationship Id="rId46" Type="http://schemas.openxmlformats.org/officeDocument/2006/relationships/hyperlink" Target="mailto:Majda.pohar@zzv-ms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Laura.forsek@gmail.com" TargetMode="External"/><Relationship Id="rId20" Type="http://schemas.openxmlformats.org/officeDocument/2006/relationships/hyperlink" Target="mailto:Anja.bencek@gmail.com" TargetMode="External"/><Relationship Id="rId29" Type="http://schemas.openxmlformats.org/officeDocument/2006/relationships/hyperlink" Target="mailto:Anton.rozman@komunala-radgona.si" TargetMode="External"/><Relationship Id="rId41" Type="http://schemas.openxmlformats.org/officeDocument/2006/relationships/hyperlink" Target="mailto:Neva.katalenic@gmail.com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alija.sukic@gmail.com" TargetMode="External"/><Relationship Id="rId24" Type="http://schemas.openxmlformats.org/officeDocument/2006/relationships/hyperlink" Target="mailto:stefan.ritlop@zzv-ms.si" TargetMode="External"/><Relationship Id="rId32" Type="http://schemas.openxmlformats.org/officeDocument/2006/relationships/hyperlink" Target="mailto:omer.faflek@saubermacher-komunala.si" TargetMode="External"/><Relationship Id="rId37" Type="http://schemas.openxmlformats.org/officeDocument/2006/relationships/hyperlink" Target="mailto:Bojan.rode@gov.si" TargetMode="External"/><Relationship Id="rId40" Type="http://schemas.openxmlformats.org/officeDocument/2006/relationships/hyperlink" Target="mailto:Tina.horvat91@gmail.com" TargetMode="External"/><Relationship Id="rId45" Type="http://schemas.openxmlformats.org/officeDocument/2006/relationships/hyperlink" Target="mailto:Peter.otorepec@ivz-rs.si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Alesduh96@gmail.com" TargetMode="External"/><Relationship Id="rId23" Type="http://schemas.openxmlformats.org/officeDocument/2006/relationships/hyperlink" Target="mailto:Zita.flisar-novak@gov.si" TargetMode="External"/><Relationship Id="rId28" Type="http://schemas.openxmlformats.org/officeDocument/2006/relationships/hyperlink" Target="mailto:Tadej.sever@murska-sobota.si" TargetMode="External"/><Relationship Id="rId36" Type="http://schemas.openxmlformats.org/officeDocument/2006/relationships/hyperlink" Target="mailto:jozica.goricanec@zzv-ms.si" TargetMode="External"/><Relationship Id="rId49" Type="http://schemas.openxmlformats.org/officeDocument/2006/relationships/hyperlink" Target="mailto:Dijana.njezic@gmail.com" TargetMode="External"/><Relationship Id="rId10" Type="http://schemas.openxmlformats.org/officeDocument/2006/relationships/hyperlink" Target="mailto:Melita.ficko@ospuconci.si" TargetMode="External"/><Relationship Id="rId19" Type="http://schemas.openxmlformats.org/officeDocument/2006/relationships/hyperlink" Target="mailto:Matej.cupar@gmail.com" TargetMode="External"/><Relationship Id="rId31" Type="http://schemas.openxmlformats.org/officeDocument/2006/relationships/hyperlink" Target="mailto:Boris.senger@gov.si" TargetMode="External"/><Relationship Id="rId44" Type="http://schemas.openxmlformats.org/officeDocument/2006/relationships/hyperlink" Target="mailto:Breda.vicar@gov.si" TargetMode="External"/><Relationship Id="rId52" Type="http://schemas.openxmlformats.org/officeDocument/2006/relationships/hyperlink" Target="mailto:natasa.cernilazajc@ekosklad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ja.rudolf@gmail.com" TargetMode="External"/><Relationship Id="rId14" Type="http://schemas.openxmlformats.org/officeDocument/2006/relationships/hyperlink" Target="mailto:info@dso-ljutomer.si" TargetMode="External"/><Relationship Id="rId22" Type="http://schemas.openxmlformats.org/officeDocument/2006/relationships/hyperlink" Target="mailto:Simona.mursic@teleing.com" TargetMode="External"/><Relationship Id="rId27" Type="http://schemas.openxmlformats.org/officeDocument/2006/relationships/hyperlink" Target="mailto:Robert.sock@cerop.si" TargetMode="External"/><Relationship Id="rId30" Type="http://schemas.openxmlformats.org/officeDocument/2006/relationships/hyperlink" Target="mailto:Darja.pajtler1@gov.si" TargetMode="External"/><Relationship Id="rId35" Type="http://schemas.openxmlformats.org/officeDocument/2006/relationships/hyperlink" Target="mailto:teodora.petras@zzv-ms.si" TargetMode="External"/><Relationship Id="rId43" Type="http://schemas.openxmlformats.org/officeDocument/2006/relationships/hyperlink" Target="mailto:lebar@gmail.com" TargetMode="External"/><Relationship Id="rId48" Type="http://schemas.openxmlformats.org/officeDocument/2006/relationships/hyperlink" Target="mailto:bojan.petrijan@murska-sobota.si" TargetMode="External"/><Relationship Id="rId8" Type="http://schemas.openxmlformats.org/officeDocument/2006/relationships/hyperlink" Target="mailto:Jana.drva@gmail.com" TargetMode="External"/><Relationship Id="rId51" Type="http://schemas.openxmlformats.org/officeDocument/2006/relationships/hyperlink" Target="mailto:Joze.jursa@gov.si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627</Words>
  <Characters>3577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UDELEŽENCEV</dc:title>
  <dc:subject/>
  <dc:creator>Diana</dc:creator>
  <cp:keywords/>
  <dc:description/>
  <cp:lastModifiedBy>NaKovac</cp:lastModifiedBy>
  <cp:revision>6</cp:revision>
  <dcterms:created xsi:type="dcterms:W3CDTF">2013-06-21T12:31:00Z</dcterms:created>
  <dcterms:modified xsi:type="dcterms:W3CDTF">2013-06-21T12:34:00Z</dcterms:modified>
</cp:coreProperties>
</file>