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7F" w:rsidRDefault="00E4307F" w:rsidP="00EB7E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4307F" w:rsidRDefault="00E4307F" w:rsidP="00EB7E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7E28">
        <w:rPr>
          <w:rFonts w:ascii="Arial" w:hAnsi="Arial" w:cs="Arial"/>
          <w:b/>
          <w:bCs/>
          <w:sz w:val="20"/>
          <w:szCs w:val="20"/>
        </w:rPr>
        <w:t>Poročanje medijev o dogodku 19.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B7E28"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B7E28">
        <w:rPr>
          <w:rFonts w:ascii="Arial" w:hAnsi="Arial" w:cs="Arial"/>
          <w:b/>
          <w:bCs/>
          <w:sz w:val="20"/>
          <w:szCs w:val="20"/>
        </w:rPr>
        <w:t xml:space="preserve">2013 v Murski Soboti  </w:t>
      </w:r>
    </w:p>
    <w:p w:rsidR="00E4307F" w:rsidRDefault="00E4307F" w:rsidP="00EB7E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4307F" w:rsidRPr="00EB7E28" w:rsidRDefault="00E4307F" w:rsidP="00EB7E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4307F" w:rsidRDefault="00E4307F" w:rsidP="00EB7E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7E28">
        <w:rPr>
          <w:rFonts w:ascii="Arial" w:hAnsi="Arial" w:cs="Arial"/>
          <w:b/>
          <w:bCs/>
          <w:sz w:val="20"/>
          <w:szCs w:val="20"/>
        </w:rPr>
        <w:t>»KAKOVOST ZRAKA IN ZDRAVJE LJUDI - SKUPEN INTERES NAS VSEH«</w:t>
      </w:r>
    </w:p>
    <w:p w:rsidR="00E4307F" w:rsidRPr="00EB7E28" w:rsidRDefault="00E4307F" w:rsidP="00EB7E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307F" w:rsidRPr="00EB7E28" w:rsidRDefault="00E4307F" w:rsidP="00EB7E2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307F" w:rsidRDefault="00E4307F" w:rsidP="00EB7E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abs1"/>
          <w:b w:val="0"/>
          <w:bCs w:val="0"/>
          <w:sz w:val="20"/>
          <w:szCs w:val="20"/>
        </w:rPr>
      </w:pPr>
      <w:r w:rsidRPr="00EB7E28">
        <w:rPr>
          <w:rStyle w:val="abs1"/>
          <w:i/>
          <w:iCs/>
          <w:sz w:val="20"/>
          <w:szCs w:val="20"/>
        </w:rPr>
        <w:t xml:space="preserve">VESTNIK, MURSKI VAL – Kakšen zrak dihamo? </w:t>
      </w:r>
      <w:r w:rsidRPr="00EB7E28">
        <w:rPr>
          <w:rStyle w:val="abs1"/>
          <w:i/>
          <w:iCs/>
          <w:sz w:val="20"/>
          <w:szCs w:val="20"/>
        </w:rPr>
        <w:sym w:font="Wingdings" w:char="F0E0"/>
      </w:r>
      <w:r w:rsidRPr="00EB7E28">
        <w:rPr>
          <w:rStyle w:val="abs1"/>
          <w:b w:val="0"/>
          <w:bCs w:val="0"/>
          <w:sz w:val="20"/>
          <w:szCs w:val="20"/>
        </w:rPr>
        <w:t xml:space="preserve"> Na Zavodu za zdravstveno varstvo Murska Sobota je bil danes posvet z naslovom Kakovost zraka in zdravje ljudi – skupni interes nas vseh, ki so ga pripravili na Agenciji republike Slovenije za okolje v sodelovanju z omenjenim zavodom, Inštitutom za varovanje zdravja in Mestno občino Murska Sobota. Vir: Pomurje.si in Murski val, </w:t>
      </w:r>
    </w:p>
    <w:p w:rsidR="00E4307F" w:rsidRPr="005C60E1" w:rsidRDefault="00E4307F" w:rsidP="00C146AD">
      <w:pPr>
        <w:pStyle w:val="ListParagraph"/>
        <w:spacing w:after="0" w:line="240" w:lineRule="auto"/>
        <w:ind w:left="360" w:firstLine="348"/>
        <w:jc w:val="both"/>
        <w:rPr>
          <w:rStyle w:val="abs1"/>
          <w:b w:val="0"/>
          <w:bCs w:val="0"/>
          <w:i/>
          <w:iCs/>
          <w:sz w:val="20"/>
          <w:szCs w:val="20"/>
        </w:rPr>
      </w:pPr>
      <w:r w:rsidRPr="005C60E1">
        <w:rPr>
          <w:rStyle w:val="abs1"/>
          <w:b w:val="0"/>
          <w:bCs w:val="0"/>
          <w:i/>
          <w:iCs/>
          <w:sz w:val="20"/>
          <w:szCs w:val="20"/>
        </w:rPr>
        <w:t>Dostopno preko:</w:t>
      </w:r>
      <w:r w:rsidRPr="005C60E1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7" w:history="1">
        <w:r w:rsidRPr="005C60E1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  <w:u w:val="none"/>
          </w:rPr>
          <w:t>http://www.pomurje.si/aktualno/pomurje/kaksen-zrak-dihamo/</w:t>
        </w:r>
      </w:hyperlink>
      <w:r w:rsidRPr="005C60E1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60E1">
        <w:rPr>
          <w:rStyle w:val="abs1"/>
          <w:b w:val="0"/>
          <w:bCs w:val="0"/>
          <w:i/>
          <w:iCs/>
          <w:sz w:val="20"/>
          <w:szCs w:val="20"/>
        </w:rPr>
        <w:t xml:space="preserve"> </w:t>
      </w:r>
      <w:r w:rsidRPr="005C60E1">
        <w:rPr>
          <w:rFonts w:ascii="Arial" w:hAnsi="Arial" w:cs="Arial"/>
          <w:i/>
          <w:iCs/>
          <w:sz w:val="20"/>
          <w:szCs w:val="20"/>
        </w:rPr>
        <w:t>(20.6.2013).</w:t>
      </w:r>
    </w:p>
    <w:p w:rsidR="00E4307F" w:rsidRPr="00EB7E28" w:rsidRDefault="00E4307F" w:rsidP="00EB7E28">
      <w:pPr>
        <w:pStyle w:val="ListParagraph"/>
        <w:spacing w:after="0" w:line="240" w:lineRule="auto"/>
        <w:jc w:val="both"/>
        <w:rPr>
          <w:rStyle w:val="abs1"/>
          <w:b w:val="0"/>
          <w:bCs w:val="0"/>
          <w:sz w:val="20"/>
          <w:szCs w:val="20"/>
        </w:rPr>
      </w:pPr>
    </w:p>
    <w:p w:rsidR="00E4307F" w:rsidRPr="00C146AD" w:rsidRDefault="00E4307F" w:rsidP="00EB7E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abs1"/>
          <w:b w:val="0"/>
          <w:bCs w:val="0"/>
          <w:sz w:val="20"/>
          <w:szCs w:val="20"/>
        </w:rPr>
      </w:pPr>
      <w:r w:rsidRPr="00EB7E28">
        <w:rPr>
          <w:rFonts w:ascii="Arial" w:hAnsi="Arial" w:cs="Arial"/>
          <w:b/>
          <w:bCs/>
          <w:sz w:val="20"/>
          <w:szCs w:val="20"/>
        </w:rPr>
        <w:t>SIOL.NET - Kakovost zraka v Sloveniji se je v zadnjih 60 letih bistveno izboljšala</w:t>
      </w:r>
      <w:r w:rsidRPr="00EB7E28">
        <w:rPr>
          <w:rFonts w:ascii="Arial" w:hAnsi="Arial" w:cs="Arial"/>
          <w:b/>
          <w:bCs/>
          <w:sz w:val="20"/>
          <w:szCs w:val="20"/>
        </w:rPr>
        <w:sym w:font="Wingdings" w:char="F0E0"/>
      </w:r>
      <w:r w:rsidRPr="00EB7E28">
        <w:rPr>
          <w:rFonts w:ascii="Arial" w:hAnsi="Arial" w:cs="Arial"/>
          <w:sz w:val="20"/>
          <w:szCs w:val="20"/>
        </w:rPr>
        <w:t xml:space="preserve"> Rezultati kažejo, da se je kakovost zraka v Sloveniji v zadnjih 60 letih bistveno izboljšala, izpusti pa so se v zadnjem desetletju drastično zmanjšali. Letošnje </w:t>
      </w:r>
      <w:bookmarkStart w:id="0" w:name="_GoBack"/>
      <w:bookmarkEnd w:id="0"/>
      <w:r w:rsidRPr="00EB7E28">
        <w:rPr>
          <w:rFonts w:ascii="Arial" w:hAnsi="Arial" w:cs="Arial"/>
          <w:sz w:val="20"/>
          <w:szCs w:val="20"/>
        </w:rPr>
        <w:t>leto je na predlog Evropske komisije leto zraka, saj njegova kakovost v veliki meri vpliva na zdravje ljudi. Agencija za okolje zato nadaljuje predstavitve o stanju in vplivih onesnaženega zraka na zdravje po regijah z geslom Kakovost zraka in zdravje ljudi - skupni interes nas vseh. Danes je to storila v Murski Soboti.</w:t>
      </w:r>
      <w:r w:rsidRPr="00EB7E28">
        <w:rPr>
          <w:rStyle w:val="abs1"/>
          <w:b w:val="0"/>
          <w:bCs w:val="0"/>
          <w:sz w:val="20"/>
          <w:szCs w:val="20"/>
        </w:rPr>
        <w:t xml:space="preserve"> Vir: Planet Siol.net. </w:t>
      </w:r>
    </w:p>
    <w:p w:rsidR="00E4307F" w:rsidRPr="005C60E1" w:rsidRDefault="00E4307F" w:rsidP="00C146AD">
      <w:pPr>
        <w:pStyle w:val="ListParagraph"/>
        <w:spacing w:after="0" w:line="240" w:lineRule="auto"/>
        <w:ind w:left="708"/>
        <w:rPr>
          <w:rStyle w:val="abs1"/>
          <w:b w:val="0"/>
          <w:bCs w:val="0"/>
          <w:i/>
          <w:iCs/>
          <w:sz w:val="20"/>
          <w:szCs w:val="20"/>
        </w:rPr>
      </w:pPr>
      <w:r w:rsidRPr="005C60E1">
        <w:rPr>
          <w:rStyle w:val="abs1"/>
          <w:b w:val="0"/>
          <w:bCs w:val="0"/>
          <w:i/>
          <w:iCs/>
          <w:sz w:val="20"/>
          <w:szCs w:val="20"/>
        </w:rPr>
        <w:t xml:space="preserve">Dostopno preko: </w:t>
      </w:r>
      <w:hyperlink r:id="rId8" w:history="1">
        <w:r w:rsidRPr="005C60E1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  <w:u w:val="none"/>
          </w:rPr>
          <w:t>http://www.siol.net/novice/znanost_in_okolje/2013/06/kakovost_zraka_v_sloveniji_se_je_v_zadnjih_60_letih_bistveno_izboljsala.aspx</w:t>
        </w:r>
      </w:hyperlink>
      <w:r w:rsidRPr="005C60E1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60E1">
        <w:rPr>
          <w:rStyle w:val="abs1"/>
          <w:b w:val="0"/>
          <w:bCs w:val="0"/>
          <w:i/>
          <w:iCs/>
          <w:sz w:val="20"/>
          <w:szCs w:val="20"/>
        </w:rPr>
        <w:t xml:space="preserve"> </w:t>
      </w:r>
      <w:r w:rsidRPr="005C60E1">
        <w:rPr>
          <w:rFonts w:ascii="Arial" w:hAnsi="Arial" w:cs="Arial"/>
          <w:i/>
          <w:iCs/>
          <w:sz w:val="20"/>
          <w:szCs w:val="20"/>
        </w:rPr>
        <w:t>(20.6.2013).</w:t>
      </w:r>
    </w:p>
    <w:p w:rsidR="00E4307F" w:rsidRPr="00EB7E28" w:rsidRDefault="00E4307F" w:rsidP="00EB7E28">
      <w:pPr>
        <w:pStyle w:val="ListParagraph"/>
        <w:spacing w:after="0" w:line="240" w:lineRule="auto"/>
        <w:rPr>
          <w:rStyle w:val="abs1"/>
          <w:b w:val="0"/>
          <w:bCs w:val="0"/>
          <w:sz w:val="20"/>
          <w:szCs w:val="20"/>
        </w:rPr>
      </w:pPr>
    </w:p>
    <w:p w:rsidR="00E4307F" w:rsidRDefault="00E4307F" w:rsidP="00EB7E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E28">
        <w:rPr>
          <w:rStyle w:val="abs1"/>
          <w:sz w:val="20"/>
          <w:szCs w:val="20"/>
        </w:rPr>
        <w:t>DNEVNIK</w:t>
      </w:r>
      <w:r w:rsidRPr="00EB7E28">
        <w:rPr>
          <w:rStyle w:val="abs1"/>
          <w:sz w:val="20"/>
          <w:szCs w:val="20"/>
        </w:rPr>
        <w:sym w:font="Wingdings" w:char="F0E0"/>
      </w:r>
      <w:r w:rsidRPr="00EB7E28">
        <w:rPr>
          <w:rStyle w:val="abs1"/>
          <w:b w:val="0"/>
          <w:bCs w:val="0"/>
          <w:sz w:val="20"/>
          <w:szCs w:val="20"/>
        </w:rPr>
        <w:t xml:space="preserve"> </w:t>
      </w:r>
      <w:r w:rsidRPr="00EB7E28">
        <w:rPr>
          <w:rFonts w:ascii="Arial" w:hAnsi="Arial" w:cs="Arial"/>
          <w:sz w:val="20"/>
          <w:szCs w:val="20"/>
        </w:rPr>
        <w:t xml:space="preserve">Sicer so danes predstavili tudi ukrepe za izboljšanje zraka, finančne spodbude Eko sklada za naložbe v zmanjšanje izpustov v ozračje, celostne prometne strategije in praktične primere za izboljšanje kakovosti zraka, s čimer želijo spodbuditi uporabo kazalcev okolja za presojo in spremljanje izvajanja ukrepov. Vir: Dnevnik. </w:t>
      </w:r>
    </w:p>
    <w:p w:rsidR="00E4307F" w:rsidRPr="005C60E1" w:rsidRDefault="00E4307F" w:rsidP="00C146AD">
      <w:pPr>
        <w:pStyle w:val="ListParagraph"/>
        <w:spacing w:after="0" w:line="240" w:lineRule="auto"/>
        <w:ind w:left="360" w:firstLine="348"/>
        <w:jc w:val="both"/>
        <w:rPr>
          <w:rFonts w:ascii="Arial" w:hAnsi="Arial" w:cs="Arial"/>
          <w:i/>
          <w:iCs/>
          <w:sz w:val="20"/>
          <w:szCs w:val="20"/>
        </w:rPr>
      </w:pPr>
      <w:r w:rsidRPr="005C60E1">
        <w:rPr>
          <w:rFonts w:ascii="Arial" w:hAnsi="Arial" w:cs="Arial"/>
          <w:i/>
          <w:iCs/>
          <w:sz w:val="20"/>
          <w:szCs w:val="20"/>
        </w:rPr>
        <w:t xml:space="preserve">Dostopno preko: </w:t>
      </w:r>
    </w:p>
    <w:p w:rsidR="00E4307F" w:rsidRPr="005C60E1" w:rsidRDefault="00E4307F" w:rsidP="00C146AD">
      <w:pPr>
        <w:pStyle w:val="ListParagraph"/>
        <w:spacing w:after="0" w:line="240" w:lineRule="auto"/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hyperlink r:id="rId9" w:history="1">
        <w:r w:rsidRPr="005C60E1">
          <w:rPr>
            <w:rStyle w:val="Hyperlink"/>
            <w:rFonts w:ascii="Arial" w:hAnsi="Arial" w:cs="Arial"/>
            <w:i/>
            <w:iCs/>
            <w:sz w:val="20"/>
            <w:szCs w:val="20"/>
          </w:rPr>
          <w:t>http://www.dnevnik.si/slovenija/v-ospredju/kakovost-zraka-v-sloveniji-se-je-v-zadnjih-60-letih-bistveno-izboljsala</w:t>
        </w:r>
      </w:hyperlink>
      <w:r w:rsidRPr="005C60E1">
        <w:rPr>
          <w:rFonts w:ascii="Arial" w:hAnsi="Arial" w:cs="Arial"/>
          <w:i/>
          <w:iCs/>
          <w:sz w:val="20"/>
          <w:szCs w:val="20"/>
        </w:rPr>
        <w:t xml:space="preserve">  (20.6.2013).</w:t>
      </w:r>
    </w:p>
    <w:p w:rsidR="00E4307F" w:rsidRPr="00EB7E28" w:rsidRDefault="00E4307F" w:rsidP="00EB7E28">
      <w:pPr>
        <w:pStyle w:val="ListParagraph"/>
        <w:spacing w:after="0" w:line="240" w:lineRule="auto"/>
        <w:ind w:left="360"/>
        <w:jc w:val="both"/>
        <w:rPr>
          <w:rStyle w:val="abs1"/>
          <w:b w:val="0"/>
          <w:bCs w:val="0"/>
          <w:sz w:val="20"/>
          <w:szCs w:val="20"/>
        </w:rPr>
      </w:pPr>
    </w:p>
    <w:p w:rsidR="00E4307F" w:rsidRPr="00EB7E28" w:rsidRDefault="00E4307F" w:rsidP="00EB7E28">
      <w:pPr>
        <w:pStyle w:val="Navadensplet17"/>
        <w:numPr>
          <w:ilvl w:val="0"/>
          <w:numId w:val="1"/>
        </w:numPr>
        <w:shd w:val="clear" w:color="auto" w:fill="FFFFFF"/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  <w:r w:rsidRPr="00EB7E28">
        <w:rPr>
          <w:rFonts w:ascii="Arial" w:hAnsi="Arial" w:cs="Arial"/>
          <w:b/>
          <w:bCs/>
          <w:sz w:val="20"/>
          <w:szCs w:val="20"/>
        </w:rPr>
        <w:t>Sobotainfo:</w:t>
      </w:r>
      <w:r w:rsidRPr="00EB7E28">
        <w:rPr>
          <w:rFonts w:ascii="Arial" w:hAnsi="Arial" w:cs="Arial"/>
          <w:sz w:val="20"/>
          <w:szCs w:val="20"/>
        </w:rPr>
        <w:t xml:space="preserve"> Ker je leto </w:t>
      </w:r>
      <w:r w:rsidRPr="00EB7E28">
        <w:rPr>
          <w:rStyle w:val="Strong"/>
          <w:rFonts w:ascii="Arial" w:hAnsi="Arial" w:cs="Arial"/>
          <w:sz w:val="20"/>
          <w:szCs w:val="20"/>
        </w:rPr>
        <w:t>2013 leto zraka</w:t>
      </w:r>
      <w:r w:rsidRPr="00EB7E28">
        <w:rPr>
          <w:rFonts w:ascii="Arial" w:hAnsi="Arial" w:cs="Arial"/>
          <w:sz w:val="20"/>
          <w:szCs w:val="20"/>
        </w:rPr>
        <w:t xml:space="preserve">, so na Zavodu za zdravstveno varstvo Murska Sobota (ZZV) izvedli predstavitev z naslovom »Kakovost zraka in zdravje ljudi – skupen interes nas vseh«. Namen te je bil splošni in strokovni javnosti prikazati podatke o stanju in vplivih onesnaženega zraka na zdravje ljudi, cilj pa spodbuditi uporabo kazalcev okolja za presojo in spremljanje izvajanja ukrepov. </w:t>
      </w:r>
      <w:r w:rsidRPr="00EB7E28">
        <w:rPr>
          <w:rStyle w:val="Strong"/>
          <w:rFonts w:ascii="Arial" w:hAnsi="Arial" w:cs="Arial"/>
          <w:sz w:val="20"/>
          <w:szCs w:val="20"/>
        </w:rPr>
        <w:t xml:space="preserve">Obeta se nam Sobočanec 2 Bojan Petrijan </w:t>
      </w:r>
      <w:r w:rsidRPr="00EB7E28">
        <w:rPr>
          <w:rFonts w:ascii="Arial" w:hAnsi="Arial" w:cs="Arial"/>
          <w:sz w:val="20"/>
          <w:szCs w:val="20"/>
        </w:rPr>
        <w:t xml:space="preserve">je v imenu MOMS predstavil ukrepe, ki jih pripravlja občina za boljši zrak. V treh letih naj bi se fizično izvedli ukrepi iz </w:t>
      </w:r>
      <w:r w:rsidRPr="00EB7E28">
        <w:rPr>
          <w:rStyle w:val="Strong"/>
          <w:rFonts w:ascii="Arial" w:hAnsi="Arial" w:cs="Arial"/>
          <w:sz w:val="20"/>
          <w:szCs w:val="20"/>
        </w:rPr>
        <w:t>področja energetike</w:t>
      </w:r>
      <w:r w:rsidRPr="00EB7E28">
        <w:rPr>
          <w:rFonts w:ascii="Arial" w:hAnsi="Arial" w:cs="Arial"/>
          <w:sz w:val="20"/>
          <w:szCs w:val="20"/>
        </w:rPr>
        <w:t xml:space="preserve">, kjer omeni geotermalne vrtine, predvidevajo pa tudi izgraditev sistema ogrevanja na lesno biomaso v Bakovcih, v načrtu pa je tudi nakup dodatne merilne naprave za merjenje mejne dnevne koncentracije onesnaženosti zraka. V center mesta bodo spuščali vse manj avtomobilov, v skladu s problematiko pa bodo določali tudi ceno parkiranja – večja in bolj bo zaznana, </w:t>
      </w:r>
      <w:r w:rsidRPr="00EB7E28">
        <w:rPr>
          <w:rStyle w:val="Strong"/>
          <w:rFonts w:ascii="Arial" w:hAnsi="Arial" w:cs="Arial"/>
          <w:sz w:val="20"/>
          <w:szCs w:val="20"/>
        </w:rPr>
        <w:t>dražja bo parkirnin</w:t>
      </w:r>
      <w:r w:rsidRPr="00EB7E28">
        <w:rPr>
          <w:rFonts w:ascii="Arial" w:hAnsi="Arial" w:cs="Arial"/>
          <w:sz w:val="20"/>
          <w:szCs w:val="20"/>
        </w:rPr>
        <w:t xml:space="preserve">a v neposrednem centru mesta. Letos se obeta tudi podpis pogodbe za drugo linijo Sobočanca 2, s čimer bi frekvenco in dostopnost občanov še povečali. </w:t>
      </w:r>
      <w:r w:rsidRPr="00EB7E28">
        <w:rPr>
          <w:rStyle w:val="Strong"/>
          <w:rFonts w:ascii="Arial" w:hAnsi="Arial" w:cs="Arial"/>
          <w:sz w:val="20"/>
          <w:szCs w:val="20"/>
        </w:rPr>
        <w:t xml:space="preserve">Onesnažen zrak vpliva tudi na srce in ožilje  </w:t>
      </w:r>
      <w:r w:rsidRPr="00EB7E28">
        <w:rPr>
          <w:rFonts w:ascii="Arial" w:hAnsi="Arial" w:cs="Arial"/>
          <w:sz w:val="20"/>
          <w:szCs w:val="20"/>
        </w:rPr>
        <w:t xml:space="preserve">Svoja stališče so predstavili še </w:t>
      </w:r>
      <w:r w:rsidRPr="00EB7E28">
        <w:rPr>
          <w:rStyle w:val="Strong"/>
          <w:rFonts w:ascii="Arial" w:hAnsi="Arial" w:cs="Arial"/>
          <w:sz w:val="20"/>
          <w:szCs w:val="20"/>
        </w:rPr>
        <w:t>Jože Verbič</w:t>
      </w:r>
      <w:r w:rsidRPr="00EB7E28">
        <w:rPr>
          <w:rFonts w:ascii="Arial" w:hAnsi="Arial" w:cs="Arial"/>
          <w:sz w:val="20"/>
          <w:szCs w:val="20"/>
        </w:rPr>
        <w:t xml:space="preserve"> iz Kmetijskega inštituta Slovenije, </w:t>
      </w:r>
      <w:r w:rsidRPr="00EB7E28">
        <w:rPr>
          <w:rStyle w:val="Strong"/>
          <w:rFonts w:ascii="Arial" w:hAnsi="Arial" w:cs="Arial"/>
          <w:sz w:val="20"/>
          <w:szCs w:val="20"/>
        </w:rPr>
        <w:t>Bojan Rode</w:t>
      </w:r>
      <w:r w:rsidRPr="00EB7E28">
        <w:rPr>
          <w:rFonts w:ascii="Arial" w:hAnsi="Arial" w:cs="Arial"/>
          <w:sz w:val="20"/>
          <w:szCs w:val="20"/>
        </w:rPr>
        <w:t xml:space="preserve"> iz Agencije RS za okolje in predstavnik Inštituta za varovanje zdravja ljudi </w:t>
      </w:r>
      <w:r w:rsidRPr="00EB7E28">
        <w:rPr>
          <w:rStyle w:val="Strong"/>
          <w:rFonts w:ascii="Arial" w:hAnsi="Arial" w:cs="Arial"/>
          <w:sz w:val="20"/>
          <w:szCs w:val="20"/>
        </w:rPr>
        <w:t>Peter</w:t>
      </w:r>
      <w:r w:rsidRPr="00EB7E28">
        <w:rPr>
          <w:rFonts w:ascii="Arial" w:hAnsi="Arial" w:cs="Arial"/>
          <w:sz w:val="20"/>
          <w:szCs w:val="20"/>
        </w:rPr>
        <w:t xml:space="preserve"> </w:t>
      </w:r>
      <w:r w:rsidRPr="00EB7E28">
        <w:rPr>
          <w:rStyle w:val="Strong"/>
          <w:rFonts w:ascii="Arial" w:hAnsi="Arial" w:cs="Arial"/>
          <w:sz w:val="20"/>
          <w:szCs w:val="20"/>
        </w:rPr>
        <w:t xml:space="preserve">Otorepec. </w:t>
      </w:r>
      <w:r w:rsidRPr="00EB7E28">
        <w:rPr>
          <w:rFonts w:ascii="Arial" w:hAnsi="Arial" w:cs="Arial"/>
          <w:sz w:val="20"/>
          <w:szCs w:val="20"/>
        </w:rPr>
        <w:t xml:space="preserve">Predstavnica ZZV Murska Sobota </w:t>
      </w:r>
      <w:r w:rsidRPr="00EB7E28">
        <w:rPr>
          <w:rStyle w:val="Strong"/>
          <w:rFonts w:ascii="Arial" w:hAnsi="Arial" w:cs="Arial"/>
          <w:sz w:val="20"/>
          <w:szCs w:val="20"/>
        </w:rPr>
        <w:t>Majda Pohar,</w:t>
      </w:r>
      <w:r w:rsidRPr="00EB7E28">
        <w:rPr>
          <w:rFonts w:ascii="Arial" w:hAnsi="Arial" w:cs="Arial"/>
          <w:sz w:val="20"/>
          <w:szCs w:val="20"/>
        </w:rPr>
        <w:t xml:space="preserve"> je osvetlila pomen zraka in zdravja ljudi, kjer se kot </w:t>
      </w:r>
      <w:r w:rsidRPr="00EB7E28">
        <w:rPr>
          <w:rStyle w:val="Strong"/>
          <w:rFonts w:ascii="Arial" w:hAnsi="Arial" w:cs="Arial"/>
          <w:sz w:val="20"/>
          <w:szCs w:val="20"/>
        </w:rPr>
        <w:t>najpogostejše bolezni</w:t>
      </w:r>
      <w:r w:rsidRPr="00EB7E28">
        <w:rPr>
          <w:rFonts w:ascii="Arial" w:hAnsi="Arial" w:cs="Arial"/>
          <w:sz w:val="20"/>
          <w:szCs w:val="20"/>
        </w:rPr>
        <w:t xml:space="preserve"> povezane z onesnaženostjo zraka pojavljajo bolezni dihal, bronhitis, astma, pljučnice, rak na pljučih, v zadnjih letih pa v ospredje prihajajo srčno žilne bolezni, saj onesnažen zrak zelo vpliva na srce in ožilje. </w:t>
      </w:r>
      <w:r w:rsidRPr="00EB7E28">
        <w:rPr>
          <w:rStyle w:val="Strong"/>
          <w:rFonts w:ascii="Arial" w:hAnsi="Arial" w:cs="Arial"/>
          <w:sz w:val="20"/>
          <w:szCs w:val="20"/>
        </w:rPr>
        <w:t xml:space="preserve">Z manj težko nogo do okolju prijaznejše vožnje Neva Malek </w:t>
      </w:r>
      <w:r w:rsidRPr="00EB7E28">
        <w:rPr>
          <w:rFonts w:ascii="Arial" w:hAnsi="Arial" w:cs="Arial"/>
          <w:sz w:val="20"/>
          <w:szCs w:val="20"/>
        </w:rPr>
        <w:t>iz Ekonomske šole Murska Sobota višje strokovne šole, se je v predstavitvi dotaknila elementov okolju prijaznejše vožnje, ob kateri imamo manj težko nogo. Kot kaže praksa so</w:t>
      </w:r>
      <w:r w:rsidRPr="00EB7E28">
        <w:rPr>
          <w:rStyle w:val="Strong"/>
          <w:rFonts w:ascii="Arial" w:hAnsi="Arial" w:cs="Arial"/>
          <w:sz w:val="20"/>
          <w:szCs w:val="20"/>
        </w:rPr>
        <w:t xml:space="preserve"> prihranki goriva</w:t>
      </w:r>
      <w:r w:rsidRPr="00EB7E28">
        <w:rPr>
          <w:rFonts w:ascii="Arial" w:hAnsi="Arial" w:cs="Arial"/>
          <w:sz w:val="20"/>
          <w:szCs w:val="20"/>
        </w:rPr>
        <w:t xml:space="preserve"> lahko med 5-10 odstotki, kar pri povprečnem Slovencu, ki prevozi okrog 12 tisoč kilometrov letno, od 60-120 evrov manj stroškov na račun goriva. </w:t>
      </w:r>
    </w:p>
    <w:p w:rsidR="00E4307F" w:rsidRPr="005C60E1" w:rsidRDefault="00E4307F" w:rsidP="00EB7E28">
      <w:pPr>
        <w:pStyle w:val="Navadensplet17"/>
        <w:shd w:val="clear" w:color="auto" w:fill="FFFFFF"/>
        <w:spacing w:before="0" w:beforeAutospacing="0" w:after="0" w:line="240" w:lineRule="auto"/>
        <w:ind w:left="360" w:firstLine="348"/>
        <w:rPr>
          <w:rFonts w:ascii="Arial" w:hAnsi="Arial" w:cs="Arial"/>
          <w:i/>
          <w:iCs/>
          <w:sz w:val="20"/>
          <w:szCs w:val="20"/>
        </w:rPr>
      </w:pPr>
      <w:r w:rsidRPr="005C60E1">
        <w:rPr>
          <w:rFonts w:ascii="Arial" w:hAnsi="Arial" w:cs="Arial"/>
          <w:i/>
          <w:iCs/>
          <w:sz w:val="20"/>
          <w:szCs w:val="20"/>
        </w:rPr>
        <w:t xml:space="preserve">Dostopno preko: </w:t>
      </w:r>
      <w:hyperlink r:id="rId10" w:history="1">
        <w:r w:rsidRPr="005C60E1">
          <w:rPr>
            <w:rStyle w:val="Hyperlink"/>
            <w:rFonts w:ascii="Arial" w:hAnsi="Arial" w:cs="Arial"/>
            <w:i/>
            <w:iCs/>
            <w:sz w:val="20"/>
            <w:szCs w:val="20"/>
          </w:rPr>
          <w:t>http://sobotainfo.com/novice/ogled/19485/?s=rn</w:t>
        </w:r>
      </w:hyperlink>
      <w:r w:rsidRPr="005C60E1">
        <w:rPr>
          <w:rFonts w:ascii="Arial" w:hAnsi="Arial" w:cs="Arial"/>
          <w:i/>
          <w:iCs/>
          <w:sz w:val="20"/>
          <w:szCs w:val="20"/>
        </w:rPr>
        <w:t xml:space="preserve"> (22.6.2013)</w:t>
      </w:r>
    </w:p>
    <w:p w:rsidR="00E4307F" w:rsidRDefault="00E4307F" w:rsidP="00EB7E28">
      <w:pPr>
        <w:pStyle w:val="Navadensplet17"/>
        <w:shd w:val="clear" w:color="auto" w:fill="FFFFFF"/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</w:p>
    <w:p w:rsidR="00E4307F" w:rsidRPr="00C146AD" w:rsidRDefault="00E4307F" w:rsidP="00C146AD">
      <w:pPr>
        <w:pStyle w:val="Navadensplet17"/>
        <w:numPr>
          <w:ilvl w:val="0"/>
          <w:numId w:val="1"/>
        </w:numPr>
        <w:shd w:val="clear" w:color="auto" w:fill="FFFFFF"/>
        <w:spacing w:before="0" w:beforeAutospacing="0" w:after="0" w:line="240" w:lineRule="auto"/>
        <w:rPr>
          <w:rFonts w:ascii="Arial" w:hAnsi="Arial" w:cs="Arial"/>
          <w:sz w:val="20"/>
          <w:szCs w:val="20"/>
          <w:lang/>
        </w:rPr>
      </w:pPr>
      <w:r w:rsidRPr="00A526F6">
        <w:rPr>
          <w:rFonts w:ascii="Arial" w:hAnsi="Arial" w:cs="Arial"/>
          <w:b/>
          <w:bCs/>
          <w:sz w:val="20"/>
          <w:szCs w:val="20"/>
        </w:rPr>
        <w:t>Pomurec.com</w:t>
      </w:r>
      <w:r w:rsidRPr="00C146AD">
        <w:rPr>
          <w:rFonts w:ascii="Arial" w:hAnsi="Arial" w:cs="Arial"/>
          <w:sz w:val="20"/>
          <w:szCs w:val="20"/>
        </w:rPr>
        <w:t xml:space="preserve">: </w:t>
      </w:r>
      <w:r w:rsidRPr="00A526F6">
        <w:rPr>
          <w:rStyle w:val="abs2"/>
          <w:b w:val="0"/>
          <w:bCs w:val="0"/>
          <w:color w:val="333333"/>
          <w:sz w:val="20"/>
          <w:szCs w:val="20"/>
          <w:lang/>
        </w:rPr>
        <w:t>Na Zavodu za zdravstveno varstvo Murska Sobota je bil danes posvet z naslovom Kakovost zraka in zdravje ljudi – skupni interes nas vseh, ki so ga pripravili na Agenciji republike Slovenije za okolje v sodelovanju z omenjenim zavodom, Inštitutom za varovanje zdravja in Mestno občino Murska Sobota.</w:t>
      </w:r>
    </w:p>
    <w:p w:rsidR="00E4307F" w:rsidRPr="00C146AD" w:rsidRDefault="00E4307F" w:rsidP="00A526F6">
      <w:pPr>
        <w:spacing w:after="0" w:line="240" w:lineRule="auto"/>
        <w:ind w:left="709"/>
        <w:jc w:val="both"/>
        <w:rPr>
          <w:rFonts w:ascii="Arial" w:hAnsi="Arial" w:cs="Arial"/>
          <w:color w:val="333333"/>
          <w:sz w:val="20"/>
          <w:szCs w:val="20"/>
          <w:lang/>
        </w:rPr>
      </w:pPr>
      <w:r w:rsidRPr="00C146AD">
        <w:rPr>
          <w:rFonts w:ascii="Arial" w:hAnsi="Arial" w:cs="Arial"/>
          <w:color w:val="333333"/>
          <w:sz w:val="20"/>
          <w:szCs w:val="20"/>
          <w:lang/>
        </w:rPr>
        <w:t xml:space="preserve">Na predlog Evropske komisije obeležujemo namreč letos leto zraka. Kot je povedala zdravnica Majda Pohar z Zavoda za zdravstveno varstvo, kakovost zraka vpliva na nekatere bolezni, med drugim na bolezni dihal in tudi srčno-žilne bolezni. O tem, kakšen zrak dihamo v Murski Soboti, pa je direktor občinske uprave Bojan Petrijan spregovoril za Murski val. Izjavi lahko prisluhnete </w:t>
      </w:r>
      <w:hyperlink r:id="rId11" w:history="1">
        <w:r w:rsidRPr="00C146AD">
          <w:rPr>
            <w:rStyle w:val="Hyperlink"/>
            <w:rFonts w:ascii="Arial" w:hAnsi="Arial" w:cs="Arial"/>
            <w:sz w:val="20"/>
            <w:szCs w:val="20"/>
            <w:lang/>
          </w:rPr>
          <w:t>TUKAJ</w:t>
        </w:r>
      </w:hyperlink>
      <w:r w:rsidRPr="00C146AD">
        <w:rPr>
          <w:rFonts w:ascii="Arial" w:hAnsi="Arial" w:cs="Arial"/>
          <w:color w:val="333333"/>
          <w:sz w:val="20"/>
          <w:szCs w:val="20"/>
          <w:lang/>
        </w:rPr>
        <w:t>.</w:t>
      </w:r>
    </w:p>
    <w:p w:rsidR="00E4307F" w:rsidRPr="005C60E1" w:rsidRDefault="00E4307F" w:rsidP="00A526F6">
      <w:pPr>
        <w:pStyle w:val="Navadensplet17"/>
        <w:shd w:val="clear" w:color="auto" w:fill="FFFFFF"/>
        <w:spacing w:before="0" w:beforeAutospacing="0" w:after="0" w:line="240" w:lineRule="auto"/>
        <w:ind w:left="360" w:firstLine="348"/>
        <w:rPr>
          <w:rFonts w:ascii="Arial" w:hAnsi="Arial" w:cs="Arial"/>
          <w:i/>
          <w:iCs/>
          <w:sz w:val="20"/>
          <w:szCs w:val="20"/>
        </w:rPr>
      </w:pPr>
      <w:r w:rsidRPr="005C60E1">
        <w:rPr>
          <w:rFonts w:ascii="Arial" w:hAnsi="Arial" w:cs="Arial"/>
          <w:i/>
          <w:iCs/>
          <w:sz w:val="20"/>
          <w:szCs w:val="20"/>
        </w:rPr>
        <w:t xml:space="preserve">Dostopno preko: </w:t>
      </w:r>
    </w:p>
    <w:p w:rsidR="00E4307F" w:rsidRPr="005C60E1" w:rsidRDefault="00E4307F" w:rsidP="00A526F6">
      <w:pPr>
        <w:pStyle w:val="Navadensplet17"/>
        <w:shd w:val="clear" w:color="auto" w:fill="FFFFFF"/>
        <w:spacing w:before="0" w:beforeAutospacing="0" w:after="0" w:line="240" w:lineRule="auto"/>
        <w:ind w:left="708"/>
        <w:rPr>
          <w:rFonts w:ascii="Arial" w:hAnsi="Arial" w:cs="Arial"/>
          <w:i/>
          <w:iCs/>
          <w:sz w:val="20"/>
          <w:szCs w:val="20"/>
        </w:rPr>
      </w:pPr>
      <w:hyperlink r:id="rId12" w:history="1">
        <w:r w:rsidRPr="005C60E1">
          <w:rPr>
            <w:rStyle w:val="Hyperlink"/>
            <w:rFonts w:ascii="Arial" w:hAnsi="Arial" w:cs="Arial"/>
            <w:i/>
            <w:iCs/>
            <w:sz w:val="20"/>
            <w:szCs w:val="20"/>
          </w:rPr>
          <w:t>http://www.pomurec.com/vsebina/17695/Kakovost_zraka_in_zdravje_ljudi_-_skupen_interes_nas_vseh</w:t>
        </w:r>
      </w:hyperlink>
      <w:r w:rsidRPr="005C60E1">
        <w:rPr>
          <w:rFonts w:ascii="Arial" w:hAnsi="Arial" w:cs="Arial"/>
          <w:i/>
          <w:iCs/>
          <w:sz w:val="20"/>
          <w:szCs w:val="20"/>
        </w:rPr>
        <w:t xml:space="preserve"> (22.6.2013)</w:t>
      </w:r>
    </w:p>
    <w:p w:rsidR="00E4307F" w:rsidRDefault="00E4307F" w:rsidP="00EB7E28">
      <w:pPr>
        <w:pStyle w:val="Navadensplet17"/>
        <w:shd w:val="clear" w:color="auto" w:fill="FFFFFF"/>
        <w:spacing w:before="0" w:beforeAutospacing="0"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E4307F" w:rsidRPr="00A526F6" w:rsidRDefault="00E4307F" w:rsidP="00A526F6">
      <w:pPr>
        <w:pStyle w:val="Navadensplet17"/>
        <w:numPr>
          <w:ilvl w:val="0"/>
          <w:numId w:val="1"/>
        </w:numPr>
        <w:shd w:val="clear" w:color="auto" w:fill="FFFFFF"/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  <w:r w:rsidRPr="00A526F6">
        <w:rPr>
          <w:rFonts w:ascii="Arial" w:hAnsi="Arial" w:cs="Arial"/>
          <w:b/>
          <w:bCs/>
          <w:sz w:val="20"/>
          <w:szCs w:val="20"/>
        </w:rPr>
        <w:t>Pomurje.si:</w:t>
      </w:r>
      <w:r w:rsidRPr="00A526F6">
        <w:rPr>
          <w:rFonts w:ascii="Arial" w:hAnsi="Arial" w:cs="Arial"/>
          <w:sz w:val="20"/>
          <w:szCs w:val="20"/>
        </w:rPr>
        <w:t xml:space="preserve"> </w:t>
      </w:r>
      <w:r w:rsidRPr="00A526F6">
        <w:rPr>
          <w:rStyle w:val="abs2"/>
          <w:color w:val="333333"/>
          <w:sz w:val="20"/>
          <w:szCs w:val="20"/>
          <w:lang/>
        </w:rPr>
        <w:t>Na Zavodu za zdravstveno varstvo Murska Sobota je bil danes posvet z naslovom Kakovost zraka in zdravje ljudi – skupni interes nas vseh, ki so ga pripravili na Agenciji republike Slovenije za okolje v sodelovanju z omenjenim zavodom, Inštitutom za varovanje zdravja in Mestno občino Murska Sobota.</w:t>
      </w:r>
    </w:p>
    <w:p w:rsidR="00E4307F" w:rsidRPr="00A526F6" w:rsidRDefault="00E4307F" w:rsidP="00A526F6">
      <w:pPr>
        <w:spacing w:after="0" w:line="240" w:lineRule="auto"/>
        <w:ind w:left="708"/>
        <w:jc w:val="both"/>
        <w:rPr>
          <w:rFonts w:ascii="Arial" w:hAnsi="Arial" w:cs="Arial"/>
          <w:color w:val="333333"/>
          <w:sz w:val="20"/>
          <w:szCs w:val="20"/>
          <w:lang/>
        </w:rPr>
      </w:pPr>
      <w:r w:rsidRPr="00A526F6">
        <w:rPr>
          <w:rFonts w:ascii="Arial" w:hAnsi="Arial" w:cs="Arial"/>
          <w:color w:val="333333"/>
          <w:sz w:val="20"/>
          <w:szCs w:val="20"/>
          <w:lang/>
        </w:rPr>
        <w:t>Na predlog Evropske komisije obeležujemo namreč letos leto zraka. Kot je povedala zdravnica Majda Pohar z Zavoda za zdravstveno varstvo, kakovost zraka vpliva na nekatere bolezni, med drugim na bolezni dihal in tudi sr</w:t>
      </w:r>
      <w:r>
        <w:rPr>
          <w:rFonts w:ascii="Arial" w:hAnsi="Arial" w:cs="Arial"/>
          <w:color w:val="333333"/>
          <w:sz w:val="20"/>
          <w:szCs w:val="20"/>
          <w:lang/>
        </w:rPr>
        <w:t xml:space="preserve">čno-žilne bolezni. </w:t>
      </w:r>
    </w:p>
    <w:p w:rsidR="00E4307F" w:rsidRPr="005C60E1" w:rsidRDefault="00E4307F" w:rsidP="00A526F6">
      <w:pPr>
        <w:pStyle w:val="Navadensplet17"/>
        <w:shd w:val="clear" w:color="auto" w:fill="FFFFFF"/>
        <w:spacing w:before="0" w:beforeAutospacing="0" w:after="0" w:line="240" w:lineRule="auto"/>
        <w:ind w:left="360" w:firstLine="348"/>
        <w:rPr>
          <w:rFonts w:ascii="Arial" w:hAnsi="Arial" w:cs="Arial"/>
          <w:i/>
          <w:iCs/>
          <w:sz w:val="20"/>
          <w:szCs w:val="20"/>
        </w:rPr>
      </w:pPr>
      <w:r w:rsidRPr="005C60E1">
        <w:rPr>
          <w:rFonts w:ascii="Arial" w:hAnsi="Arial" w:cs="Arial"/>
          <w:i/>
          <w:iCs/>
          <w:sz w:val="20"/>
          <w:szCs w:val="20"/>
        </w:rPr>
        <w:t xml:space="preserve">Dostopno preko: </w:t>
      </w:r>
      <w:hyperlink r:id="rId13" w:history="1">
        <w:r w:rsidRPr="005C60E1">
          <w:rPr>
            <w:rStyle w:val="Hyperlink"/>
            <w:rFonts w:ascii="Arial" w:hAnsi="Arial" w:cs="Arial"/>
            <w:i/>
            <w:iCs/>
            <w:sz w:val="20"/>
            <w:szCs w:val="20"/>
          </w:rPr>
          <w:t>http://www.pomurje.si/aktualno/pomurje/kaksen-zrak-dihamo/</w:t>
        </w:r>
      </w:hyperlink>
      <w:r w:rsidRPr="005C60E1">
        <w:rPr>
          <w:rFonts w:ascii="Arial" w:hAnsi="Arial" w:cs="Arial"/>
          <w:i/>
          <w:iCs/>
          <w:sz w:val="20"/>
          <w:szCs w:val="20"/>
        </w:rPr>
        <w:t xml:space="preserve"> (20.6.2013)</w:t>
      </w:r>
    </w:p>
    <w:sectPr w:rsidR="00E4307F" w:rsidRPr="005C60E1" w:rsidSect="002B6F8E">
      <w:head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07F" w:rsidRDefault="00E4307F" w:rsidP="00E4307F">
      <w:pPr>
        <w:spacing w:after="0" w:line="240" w:lineRule="auto"/>
      </w:pPr>
      <w:r>
        <w:separator/>
      </w:r>
    </w:p>
  </w:endnote>
  <w:endnote w:type="continuationSeparator" w:id="0">
    <w:p w:rsidR="00E4307F" w:rsidRDefault="00E4307F" w:rsidP="00E4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07F" w:rsidRDefault="00E4307F" w:rsidP="00E4307F">
      <w:pPr>
        <w:spacing w:after="0" w:line="240" w:lineRule="auto"/>
      </w:pPr>
      <w:r>
        <w:separator/>
      </w:r>
    </w:p>
  </w:footnote>
  <w:footnote w:type="continuationSeparator" w:id="0">
    <w:p w:rsidR="00E4307F" w:rsidRDefault="00E4307F" w:rsidP="00E43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7F" w:rsidRDefault="00E4307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1.25pt;height:123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71E"/>
    <w:multiLevelType w:val="hybridMultilevel"/>
    <w:tmpl w:val="D40690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B59"/>
    <w:rsid w:val="00173B59"/>
    <w:rsid w:val="001F102F"/>
    <w:rsid w:val="002B2BF3"/>
    <w:rsid w:val="002B6F8E"/>
    <w:rsid w:val="005C60E1"/>
    <w:rsid w:val="006977B2"/>
    <w:rsid w:val="006C04E8"/>
    <w:rsid w:val="007474D0"/>
    <w:rsid w:val="00A042FD"/>
    <w:rsid w:val="00A526F6"/>
    <w:rsid w:val="00C146AD"/>
    <w:rsid w:val="00C27EC0"/>
    <w:rsid w:val="00C44740"/>
    <w:rsid w:val="00CD122A"/>
    <w:rsid w:val="00CE53BB"/>
    <w:rsid w:val="00DE0FA6"/>
    <w:rsid w:val="00E4307F"/>
    <w:rsid w:val="00EB7E28"/>
    <w:rsid w:val="00F6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3B59"/>
    <w:rPr>
      <w:color w:val="0000FF"/>
      <w:u w:val="single"/>
    </w:rPr>
  </w:style>
  <w:style w:type="character" w:customStyle="1" w:styleId="abs1">
    <w:name w:val="abs1"/>
    <w:basedOn w:val="DefaultParagraphFont"/>
    <w:uiPriority w:val="99"/>
    <w:rsid w:val="001F102F"/>
    <w:rPr>
      <w:rFonts w:ascii="Arial" w:hAnsi="Arial" w:cs="Arial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rsid w:val="001F102F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1F102F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EB7E28"/>
    <w:rPr>
      <w:b/>
      <w:bCs/>
    </w:rPr>
  </w:style>
  <w:style w:type="paragraph" w:customStyle="1" w:styleId="Navadensplet17">
    <w:name w:val="Navaden (splet)17"/>
    <w:basedOn w:val="Normal"/>
    <w:uiPriority w:val="99"/>
    <w:rsid w:val="00EB7E28"/>
    <w:pPr>
      <w:spacing w:before="100" w:beforeAutospacing="1" w:after="225" w:line="285" w:lineRule="atLeast"/>
    </w:pPr>
    <w:rPr>
      <w:rFonts w:ascii="Times New Roman" w:hAnsi="Times New Roman" w:cs="Times New Roman"/>
      <w:color w:val="000000"/>
      <w:sz w:val="29"/>
      <w:szCs w:val="29"/>
      <w:lang w:eastAsia="sl-SI"/>
    </w:rPr>
  </w:style>
  <w:style w:type="character" w:customStyle="1" w:styleId="abs2">
    <w:name w:val="abs2"/>
    <w:basedOn w:val="DefaultParagraphFont"/>
    <w:uiPriority w:val="99"/>
    <w:rsid w:val="00EB7E28"/>
    <w:rPr>
      <w:rFonts w:ascii="Arial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2B6F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657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2B6F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65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03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40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4025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0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03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4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4035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02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40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4029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033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0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0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40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l.net/novice/znanost_in_okolje/2013/06/kakovost_zraka_v_sloveniji_se_je_v_zadnjih_60_letih_bistveno_izboljsala.aspx" TargetMode="External"/><Relationship Id="rId13" Type="http://schemas.openxmlformats.org/officeDocument/2006/relationships/hyperlink" Target="http://www.pomurje.si/aktualno/pomurje/kaksen-zrak-diham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murje.si/aktualno/pomurje/kaksen-zrak-dihamo/" TargetMode="External"/><Relationship Id="rId12" Type="http://schemas.openxmlformats.org/officeDocument/2006/relationships/hyperlink" Target="http://www.pomurec.com/vsebina/17695/Kakovost_zraka_in_zdravje_ljudi_-_skupen_interes_nas_vse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murje.si/media/zrak-porocila.mp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obotainfo.com/novice/ogled/19485/?s=r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nevnik.si/slovenija/v-ospredju/kakovost-zraka-v-sloveniji-se-je-v-zadnjih-60-letih-bistveno-izboljsal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909</Words>
  <Characters>5185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Poročanje medijev o dogodku 19</dc:title>
  <dc:subject/>
  <dc:creator>Diana</dc:creator>
  <cp:keywords/>
  <dc:description/>
  <cp:lastModifiedBy>NaKovac</cp:lastModifiedBy>
  <cp:revision>9</cp:revision>
  <dcterms:created xsi:type="dcterms:W3CDTF">2013-06-21T12:36:00Z</dcterms:created>
  <dcterms:modified xsi:type="dcterms:W3CDTF">2013-06-21T13:18:00Z</dcterms:modified>
</cp:coreProperties>
</file>