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19" w:rsidRDefault="00047C19" w:rsidP="00625C39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:rsidR="00047C19" w:rsidRDefault="00047C19" w:rsidP="00625C39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 w:rsidRPr="00625C39">
        <w:rPr>
          <w:rFonts w:ascii="Arial" w:hAnsi="Arial" w:cs="Arial"/>
          <w:b/>
          <w:bCs/>
          <w:sz w:val="26"/>
          <w:szCs w:val="26"/>
        </w:rPr>
        <w:t>LISTA UDELEŽENCEV</w:t>
      </w:r>
    </w:p>
    <w:p w:rsidR="00047C19" w:rsidRPr="00625C39" w:rsidRDefault="00047C19" w:rsidP="00625C3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047C19" w:rsidRPr="00790990" w:rsidRDefault="00047C19" w:rsidP="00625C3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990">
        <w:rPr>
          <w:rFonts w:ascii="Arial" w:hAnsi="Arial" w:cs="Arial"/>
          <w:b/>
          <w:bCs/>
          <w:spacing w:val="1"/>
          <w:sz w:val="24"/>
          <w:szCs w:val="24"/>
        </w:rPr>
        <w:t>"</w:t>
      </w:r>
      <w:r>
        <w:rPr>
          <w:rFonts w:ascii="Arial" w:hAnsi="Arial" w:cs="Arial"/>
          <w:b/>
          <w:bCs/>
          <w:spacing w:val="-1"/>
          <w:sz w:val="24"/>
          <w:szCs w:val="24"/>
        </w:rPr>
        <w:t>Kazalci okolje - promet</w:t>
      </w:r>
      <w:r w:rsidRPr="00790990">
        <w:rPr>
          <w:rFonts w:ascii="Arial" w:hAnsi="Arial" w:cs="Arial"/>
          <w:b/>
          <w:bCs/>
          <w:sz w:val="24"/>
          <w:szCs w:val="24"/>
        </w:rPr>
        <w:t>"</w:t>
      </w:r>
    </w:p>
    <w:p w:rsidR="00047C19" w:rsidRDefault="00047C19" w:rsidP="00625C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03032">
        <w:rPr>
          <w:rFonts w:ascii="Arial" w:hAnsi="Arial" w:cs="Arial"/>
          <w:sz w:val="20"/>
          <w:szCs w:val="20"/>
        </w:rPr>
        <w:t>Ljub</w:t>
      </w:r>
      <w:r>
        <w:rPr>
          <w:rFonts w:ascii="Arial" w:hAnsi="Arial" w:cs="Arial"/>
          <w:sz w:val="20"/>
          <w:szCs w:val="20"/>
        </w:rPr>
        <w:t>ljana, Agencija RS za okolje,  9. november 2012</w:t>
      </w:r>
    </w:p>
    <w:p w:rsidR="00047C19" w:rsidRPr="00503032" w:rsidRDefault="00047C19" w:rsidP="00625C39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2792"/>
        <w:gridCol w:w="3252"/>
      </w:tblGrid>
      <w:tr w:rsidR="00047C19" w:rsidRPr="00503032">
        <w:tc>
          <w:tcPr>
            <w:tcW w:w="828" w:type="dxa"/>
            <w:shd w:val="clear" w:color="auto" w:fill="E6E6E6"/>
            <w:vAlign w:val="center"/>
          </w:tcPr>
          <w:p w:rsidR="00047C19" w:rsidRPr="00503032" w:rsidRDefault="00047C19" w:rsidP="005030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032">
              <w:rPr>
                <w:rFonts w:ascii="Arial" w:hAnsi="Arial" w:cs="Arial"/>
                <w:b/>
                <w:bCs/>
                <w:sz w:val="20"/>
                <w:szCs w:val="20"/>
              </w:rPr>
              <w:t>Zap. št.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047C19" w:rsidRPr="00503032" w:rsidRDefault="00047C19" w:rsidP="005030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B8CCE4"/>
                <w:sz w:val="20"/>
                <w:szCs w:val="20"/>
              </w:rPr>
            </w:pPr>
            <w:r w:rsidRPr="00503032">
              <w:rPr>
                <w:rFonts w:ascii="Arial" w:hAnsi="Arial" w:cs="Arial"/>
                <w:b/>
                <w:bCs/>
                <w:sz w:val="20"/>
                <w:szCs w:val="20"/>
              </w:rPr>
              <w:t>Ime in priimek</w:t>
            </w:r>
          </w:p>
        </w:tc>
        <w:tc>
          <w:tcPr>
            <w:tcW w:w="2792" w:type="dxa"/>
            <w:shd w:val="clear" w:color="auto" w:fill="E6E6E6"/>
            <w:vAlign w:val="center"/>
          </w:tcPr>
          <w:p w:rsidR="00047C19" w:rsidRPr="00503032" w:rsidRDefault="00047C19" w:rsidP="005030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032">
              <w:rPr>
                <w:rFonts w:ascii="Arial" w:hAnsi="Arial" w:cs="Arial"/>
                <w:b/>
                <w:bCs/>
                <w:sz w:val="20"/>
                <w:szCs w:val="20"/>
              </w:rPr>
              <w:t>Ustanova</w:t>
            </w:r>
          </w:p>
        </w:tc>
        <w:tc>
          <w:tcPr>
            <w:tcW w:w="3252" w:type="dxa"/>
            <w:shd w:val="clear" w:color="auto" w:fill="E6E6E6"/>
            <w:vAlign w:val="center"/>
          </w:tcPr>
          <w:p w:rsidR="00047C19" w:rsidRPr="00503032" w:rsidRDefault="00047C19" w:rsidP="005030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b/>
                <w:bCs/>
                <w:sz w:val="20"/>
                <w:szCs w:val="20"/>
              </w:rPr>
              <w:t>E-pošta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Sonja Jeram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IVZ-RS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Sonja.jeram@ivz-rs.si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Ivan Eržen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IVZ-RS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Ivan.erzen@ivz-rs.si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Peter Otorepec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IVZ-RS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Peter.otorepec@ivz-rs.si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Boštjan Paradiž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MKO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Bostjan.paradiz@gov.si</w:t>
              </w:r>
            </w:hyperlink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Jure Leben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MKO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Jure.leben@gov.si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Janez Drev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 xml:space="preserve"> Epispektrum d.o.o.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Janez.drev@epi-spektrum.si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Mojca Zlobec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 xml:space="preserve"> SURS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Mojca.zlobec@gov.si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Alenka Škafar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SURS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Alenka.skafar@gov.si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Katarina Otrin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Društvo FOCUS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katarina@focus.si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Urška Kušar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ARSO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Urska.kusar@gov.si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Janja Novosel Breščak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MO Novo Mesto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janja.novosel@novomesto.si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Marko Čelan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UM-FG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Marko.celan@um.si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Jožica Matjašič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Varuh člo.pravic RS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Jozica.matjasic@varuh-rs.si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Matjaž Roter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ZZV Maribor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Matjaz.roter@zzv-mb.si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Mihael Žiger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ZZV Maribor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Mihael.ziger@zzv-mb.si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Majda Pohar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ZZV MS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Majda.pohar@zzv-rs.si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556AA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556AA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6AA">
              <w:rPr>
                <w:rFonts w:ascii="Arial" w:hAnsi="Arial" w:cs="Arial"/>
                <w:sz w:val="20"/>
                <w:szCs w:val="20"/>
              </w:rPr>
              <w:t>Andreja Rebernik</w:t>
            </w:r>
          </w:p>
        </w:tc>
        <w:tc>
          <w:tcPr>
            <w:tcW w:w="2792" w:type="dxa"/>
          </w:tcPr>
          <w:p w:rsidR="00047C19" w:rsidRPr="005556AA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6AA">
              <w:rPr>
                <w:rFonts w:ascii="Arial" w:hAnsi="Arial" w:cs="Arial"/>
                <w:sz w:val="20"/>
                <w:szCs w:val="20"/>
              </w:rPr>
              <w:t>Planet Siol.net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Andreja.rebernik@tsmedia.si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 xml:space="preserve">Vojmir Drašler 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Ministrstvo za infrastrukturo in prostor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Vojmir.drasler@gov.si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Tanja Cegnar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ARSO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Tanja.cegnar@gov.si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Dunja Dolinšek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 xml:space="preserve"> DOVES – Program EKOŠOLA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Dunja.dolinsek@ekosola.si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Jure Povšnar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 xml:space="preserve"> UMAR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7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Jure.povsnar@gov.si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Blaž Jemenšek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 xml:space="preserve"> Prometni inštitut LJ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Blaz.jemenšek@prometni-institut.si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Stanislav Meglič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Ministrstvo za infrastrukturo in prostor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Stanislav.meglic@gov.si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 xml:space="preserve">Luka Mladenovič 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UIRS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Luka.mladenoivc@uirs.si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Tanja Bolte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ARSO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Tanja.bolte@gov.si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Andreja Kukec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UL-MF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Andreja.kukec@mf.uni-lj.si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Vesna Stopar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STA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Vesna.stopar@sta.si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Polona Demšar Mitrovič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MZIP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Polona.demsarmitrovic@gov.si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Marjeta Vozelj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 xml:space="preserve"> MZIP-DZI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5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Marjeta.vozelj@gov.si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Franc Kosi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 xml:space="preserve"> Slovenske železnice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Franc.kosi@slo-zeleznice.si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Matej Gabrovec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ZRC-SAZU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matej@zrc-sazu.si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Vanda Mezgec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MO NG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Vanda.mezgec@nova-gorica.si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Simona Perčič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IVZ-RS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Simona.percic@gmail.com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Jože Jurša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MKO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Joze.jursa@gov.si</w:t>
              </w:r>
            </w:hyperlink>
            <w:r w:rsidRPr="00503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C19" w:rsidRPr="00503032">
        <w:tc>
          <w:tcPr>
            <w:tcW w:w="828" w:type="dxa"/>
          </w:tcPr>
          <w:p w:rsidR="00047C19" w:rsidRPr="00503032" w:rsidRDefault="00047C19" w:rsidP="00D1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Irena Rejec Brancelj</w:t>
            </w:r>
          </w:p>
        </w:tc>
        <w:tc>
          <w:tcPr>
            <w:tcW w:w="279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032">
              <w:rPr>
                <w:rFonts w:ascii="Arial" w:hAnsi="Arial" w:cs="Arial"/>
                <w:sz w:val="20"/>
                <w:szCs w:val="20"/>
              </w:rPr>
              <w:t>MKO</w:t>
            </w:r>
          </w:p>
        </w:tc>
        <w:tc>
          <w:tcPr>
            <w:tcW w:w="3252" w:type="dxa"/>
          </w:tcPr>
          <w:p w:rsidR="00047C19" w:rsidRPr="00503032" w:rsidRDefault="00047C19" w:rsidP="00D16C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503032">
                <w:rPr>
                  <w:rStyle w:val="Hyperlink"/>
                  <w:rFonts w:ascii="Arial" w:hAnsi="Arial" w:cs="Arial"/>
                  <w:sz w:val="20"/>
                  <w:szCs w:val="20"/>
                </w:rPr>
                <w:t>irena.rejec-brancelj@gov.si</w:t>
              </w:r>
            </w:hyperlink>
            <w:r w:rsidRPr="00503032">
              <w:rPr>
                <w:rStyle w:val="st1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47C19" w:rsidRPr="00625C39" w:rsidRDefault="00047C19" w:rsidP="00625C3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047C19" w:rsidRPr="00625C39" w:rsidSect="00625C39">
      <w:head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C19" w:rsidRDefault="00047C19" w:rsidP="00625C39">
      <w:pPr>
        <w:spacing w:after="0" w:line="240" w:lineRule="auto"/>
      </w:pPr>
      <w:r>
        <w:separator/>
      </w:r>
    </w:p>
  </w:endnote>
  <w:endnote w:type="continuationSeparator" w:id="0">
    <w:p w:rsidR="00047C19" w:rsidRDefault="00047C19" w:rsidP="0062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C19" w:rsidRDefault="00047C19" w:rsidP="00625C39">
      <w:pPr>
        <w:spacing w:after="0" w:line="240" w:lineRule="auto"/>
      </w:pPr>
      <w:r>
        <w:separator/>
      </w:r>
    </w:p>
  </w:footnote>
  <w:footnote w:type="continuationSeparator" w:id="0">
    <w:p w:rsidR="00047C19" w:rsidRDefault="00047C19" w:rsidP="0062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19" w:rsidRDefault="00047C19">
    <w:pPr>
      <w:pStyle w:val="Header"/>
    </w:pPr>
    <w:r w:rsidRPr="00430DC4">
      <w:rPr>
        <w:rFonts w:ascii="Times New Roman" w:hAnsi="Times New Roman" w:cs="Times New Roman"/>
        <w:noProof/>
        <w:sz w:val="26"/>
        <w:szCs w:val="26"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4" o:spid="_x0000_i1026" type="#_x0000_t75" style="width:241.5pt;height:33.75pt;visibility:visible">
          <v:imagedata r:id="rId1" o:title=""/>
        </v:shape>
      </w:pict>
    </w:r>
    <w:r>
      <w:t xml:space="preserve">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07471"/>
    <w:multiLevelType w:val="hybridMultilevel"/>
    <w:tmpl w:val="CF7438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C39"/>
    <w:rsid w:val="000270AA"/>
    <w:rsid w:val="00047C19"/>
    <w:rsid w:val="00074A2B"/>
    <w:rsid w:val="00125BA6"/>
    <w:rsid w:val="0013732E"/>
    <w:rsid w:val="00430DC4"/>
    <w:rsid w:val="00503032"/>
    <w:rsid w:val="005556AA"/>
    <w:rsid w:val="005A06EA"/>
    <w:rsid w:val="005C7857"/>
    <w:rsid w:val="00620DBE"/>
    <w:rsid w:val="00625C39"/>
    <w:rsid w:val="00653E74"/>
    <w:rsid w:val="006853EC"/>
    <w:rsid w:val="006977B2"/>
    <w:rsid w:val="006C504E"/>
    <w:rsid w:val="00780ADD"/>
    <w:rsid w:val="00790990"/>
    <w:rsid w:val="00807B4A"/>
    <w:rsid w:val="009539FC"/>
    <w:rsid w:val="00AB0465"/>
    <w:rsid w:val="00B840B0"/>
    <w:rsid w:val="00BE3ACC"/>
    <w:rsid w:val="00CA728F"/>
    <w:rsid w:val="00D16CA7"/>
    <w:rsid w:val="00D6456B"/>
    <w:rsid w:val="00F67519"/>
    <w:rsid w:val="00F75D77"/>
    <w:rsid w:val="00FA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8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C39"/>
  </w:style>
  <w:style w:type="paragraph" w:styleId="Footer">
    <w:name w:val="footer"/>
    <w:basedOn w:val="Normal"/>
    <w:link w:val="FooterChar"/>
    <w:uiPriority w:val="99"/>
    <w:rsid w:val="0062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C39"/>
  </w:style>
  <w:style w:type="paragraph" w:styleId="BalloonText">
    <w:name w:val="Balloon Text"/>
    <w:basedOn w:val="Normal"/>
    <w:link w:val="BalloonTextChar"/>
    <w:uiPriority w:val="99"/>
    <w:semiHidden/>
    <w:rsid w:val="0062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C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25C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25C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539FC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807B4A"/>
    <w:rPr>
      <w:b/>
      <w:bCs/>
    </w:rPr>
  </w:style>
  <w:style w:type="character" w:customStyle="1" w:styleId="st1">
    <w:name w:val="st1"/>
    <w:basedOn w:val="DefaultParagraphFont"/>
    <w:uiPriority w:val="99"/>
    <w:rsid w:val="00807B4A"/>
    <w:rPr>
      <w:color w:val="444444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erzen@ivz-rs.si" TargetMode="External"/><Relationship Id="rId13" Type="http://schemas.openxmlformats.org/officeDocument/2006/relationships/hyperlink" Target="mailto:Mojca.zlobec@gov.si" TargetMode="External"/><Relationship Id="rId18" Type="http://schemas.openxmlformats.org/officeDocument/2006/relationships/hyperlink" Target="mailto:Marko.celan@um.si" TargetMode="External"/><Relationship Id="rId26" Type="http://schemas.openxmlformats.org/officeDocument/2006/relationships/hyperlink" Target="mailto:Dunja.dolinsek@ekosola.si" TargetMode="External"/><Relationship Id="rId39" Type="http://schemas.openxmlformats.org/officeDocument/2006/relationships/hyperlink" Target="mailto:Simona.percic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hael.ziger@zzv-mb.si" TargetMode="External"/><Relationship Id="rId34" Type="http://schemas.openxmlformats.org/officeDocument/2006/relationships/hyperlink" Target="mailto:Polona.demsarmitrovic@gov.si" TargetMode="External"/><Relationship Id="rId42" Type="http://schemas.openxmlformats.org/officeDocument/2006/relationships/header" Target="header1.xml"/><Relationship Id="rId7" Type="http://schemas.openxmlformats.org/officeDocument/2006/relationships/hyperlink" Target="mailto:Sonja.jeram@ivz-rs.si" TargetMode="External"/><Relationship Id="rId12" Type="http://schemas.openxmlformats.org/officeDocument/2006/relationships/hyperlink" Target="mailto:Janez.drev@epi-spektrum.si" TargetMode="External"/><Relationship Id="rId17" Type="http://schemas.openxmlformats.org/officeDocument/2006/relationships/hyperlink" Target="mailto:janja.novosel@novomesto.si" TargetMode="External"/><Relationship Id="rId25" Type="http://schemas.openxmlformats.org/officeDocument/2006/relationships/hyperlink" Target="mailto:Tanja.cegnar@gov.si" TargetMode="External"/><Relationship Id="rId33" Type="http://schemas.openxmlformats.org/officeDocument/2006/relationships/hyperlink" Target="mailto:Vesna.stopar@sta.si" TargetMode="External"/><Relationship Id="rId38" Type="http://schemas.openxmlformats.org/officeDocument/2006/relationships/hyperlink" Target="mailto:Vanda.mezgec@nova-gorica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Urska.kusar@gov.si" TargetMode="External"/><Relationship Id="rId20" Type="http://schemas.openxmlformats.org/officeDocument/2006/relationships/hyperlink" Target="mailto:Matjaz.roter@zzv-mb.si" TargetMode="External"/><Relationship Id="rId29" Type="http://schemas.openxmlformats.org/officeDocument/2006/relationships/hyperlink" Target="mailto:Stanislav.meglic@gov.si" TargetMode="External"/><Relationship Id="rId41" Type="http://schemas.openxmlformats.org/officeDocument/2006/relationships/hyperlink" Target="mailto:irena.rejec-brancelj@gov.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re.leben@gov.si" TargetMode="External"/><Relationship Id="rId24" Type="http://schemas.openxmlformats.org/officeDocument/2006/relationships/hyperlink" Target="mailto:Vojmir.drasler@gov.si" TargetMode="External"/><Relationship Id="rId32" Type="http://schemas.openxmlformats.org/officeDocument/2006/relationships/hyperlink" Target="mailto:Andreja.kukec@mf.uni-lj.si" TargetMode="External"/><Relationship Id="rId37" Type="http://schemas.openxmlformats.org/officeDocument/2006/relationships/hyperlink" Target="mailto:matej@zrc-sazu.si" TargetMode="External"/><Relationship Id="rId40" Type="http://schemas.openxmlformats.org/officeDocument/2006/relationships/hyperlink" Target="mailto:Joze.jursa@gov.s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tarina@focus.si" TargetMode="External"/><Relationship Id="rId23" Type="http://schemas.openxmlformats.org/officeDocument/2006/relationships/hyperlink" Target="mailto:Andreja.rebernik@tsmedia.si" TargetMode="External"/><Relationship Id="rId28" Type="http://schemas.openxmlformats.org/officeDocument/2006/relationships/hyperlink" Target="mailto:Blaz.jemen&#353;ek@prometni-institut.si" TargetMode="External"/><Relationship Id="rId36" Type="http://schemas.openxmlformats.org/officeDocument/2006/relationships/hyperlink" Target="mailto:Franc.kosi@slo-zeleznice.si" TargetMode="External"/><Relationship Id="rId10" Type="http://schemas.openxmlformats.org/officeDocument/2006/relationships/hyperlink" Target="mailto:Bostjan.paradiz@gov.si" TargetMode="External"/><Relationship Id="rId19" Type="http://schemas.openxmlformats.org/officeDocument/2006/relationships/hyperlink" Target="mailto:Jozica.matjasic@varuh-rs.si" TargetMode="External"/><Relationship Id="rId31" Type="http://schemas.openxmlformats.org/officeDocument/2006/relationships/hyperlink" Target="mailto:Tanja.bolte@gov.si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eter.otorepec@ivz-rs.si" TargetMode="External"/><Relationship Id="rId14" Type="http://schemas.openxmlformats.org/officeDocument/2006/relationships/hyperlink" Target="mailto:Alenka.skafar@gov.si" TargetMode="External"/><Relationship Id="rId22" Type="http://schemas.openxmlformats.org/officeDocument/2006/relationships/hyperlink" Target="mailto:Majda.pohar@zzv-rs.si" TargetMode="External"/><Relationship Id="rId27" Type="http://schemas.openxmlformats.org/officeDocument/2006/relationships/hyperlink" Target="mailto:Jure.povsnar@gov.si" TargetMode="External"/><Relationship Id="rId30" Type="http://schemas.openxmlformats.org/officeDocument/2006/relationships/hyperlink" Target="mailto:Luka.mladenoivc@uirs.si" TargetMode="External"/><Relationship Id="rId35" Type="http://schemas.openxmlformats.org/officeDocument/2006/relationships/hyperlink" Target="mailto:Marjeta.vozelj@gov.si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528</Words>
  <Characters>3014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Diana</dc:creator>
  <cp:keywords/>
  <dc:description/>
  <cp:lastModifiedBy>NaKovac</cp:lastModifiedBy>
  <cp:revision>5</cp:revision>
  <cp:lastPrinted>2013-04-19T07:12:00Z</cp:lastPrinted>
  <dcterms:created xsi:type="dcterms:W3CDTF">2013-07-02T12:19:00Z</dcterms:created>
  <dcterms:modified xsi:type="dcterms:W3CDTF">2013-07-02T12:32:00Z</dcterms:modified>
</cp:coreProperties>
</file>